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57D7" w:rsidR="00F77D80" w:rsidP="00DA6C20" w:rsidRDefault="00FE57D7" w14:paraId="5DDCAC15" w14:textId="64A5FBC4">
      <w:pPr>
        <w:pStyle w:val="Otsikko1"/>
        <w:rPr>
          <w:sz w:val="28"/>
        </w:rPr>
      </w:pPr>
      <w:bookmarkStart w:name="_Hlk137044851" w:id="0"/>
      <w:r w:rsidRPr="00FE57D7">
        <w:rPr>
          <w:sz w:val="28"/>
        </w:rPr>
        <w:t>HAKEMUS VALTIONAVUSTUKSEN SAAMISEKSI</w:t>
      </w:r>
    </w:p>
    <w:p w:rsidR="00FE57D7" w:rsidP="00FE57D7" w:rsidRDefault="00FE57D7" w14:paraId="1D4AEB16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8953"/>
      </w:tblGrid>
      <w:tr w:rsidR="00F064D5" w:rsidTr="007B31D4" w14:paraId="12E2BC28" w14:textId="77777777">
        <w:tc>
          <w:tcPr>
            <w:tcW w:w="9515" w:type="dxa"/>
            <w:gridSpan w:val="2"/>
            <w:shd w:val="clear" w:color="auto" w:fill="F1EBDD" w:themeFill="accent6" w:themeFillTint="33"/>
          </w:tcPr>
          <w:p w:rsidRPr="00FE57D7" w:rsidR="00F064D5" w:rsidP="005F6A1B" w:rsidRDefault="00F064D5" w14:paraId="73C976E2" w14:textId="657984FD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1 </w:t>
            </w:r>
            <w:r w:rsidRPr="000A3775" w:rsidR="000A3775">
              <w:rPr>
                <w:lang w:val="fi-FI"/>
              </w:rPr>
              <w:t xml:space="preserve">Kumpaan hanke-ehdotukseen </w:t>
            </w:r>
            <w:r w:rsidR="000A3775">
              <w:rPr>
                <w:lang w:val="fi-FI"/>
              </w:rPr>
              <w:t xml:space="preserve">Terveydeksi -ohjelman </w:t>
            </w:r>
            <w:r w:rsidRPr="000A3775" w:rsidR="000A3775">
              <w:rPr>
                <w:lang w:val="fi-FI"/>
              </w:rPr>
              <w:t>toimenpide kohdistuu</w:t>
            </w:r>
            <w:r w:rsidR="000A3775">
              <w:rPr>
                <w:lang w:val="fi-FI"/>
              </w:rPr>
              <w:t>?</w:t>
            </w:r>
          </w:p>
        </w:tc>
      </w:tr>
      <w:tr w:rsidR="00F064D5" w:rsidTr="00F064D5" w14:paraId="36880835" w14:textId="77777777">
        <w:tc>
          <w:tcPr>
            <w:tcW w:w="562" w:type="dxa"/>
          </w:tcPr>
          <w:p w:rsidRPr="000A3775" w:rsidR="00F064D5" w:rsidP="00F064D5" w:rsidRDefault="00F064D5" w14:paraId="7C8ACF1B" w14:textId="732619C0">
            <w:pPr>
              <w:rPr>
                <w:lang w:val="fi-FI"/>
              </w:rPr>
            </w:pPr>
          </w:p>
        </w:tc>
        <w:tc>
          <w:tcPr>
            <w:tcW w:w="8953" w:type="dxa"/>
          </w:tcPr>
          <w:p w:rsidRPr="00FE57D7" w:rsidR="00F064D5" w:rsidP="00F064D5" w:rsidRDefault="00F064D5" w14:paraId="1F590E58" w14:textId="1A5456FE">
            <w:pPr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Pr="00FE57D7">
              <w:rPr>
                <w:lang w:val="fi-FI"/>
              </w:rPr>
              <w:t xml:space="preserve">. </w:t>
            </w:r>
            <w:r w:rsidR="00DA6AE3">
              <w:rPr>
                <w:lang w:val="fi-FI"/>
              </w:rPr>
              <w:t>Kouluruokailun kehittämistoimenpide</w:t>
            </w:r>
          </w:p>
        </w:tc>
      </w:tr>
      <w:tr w:rsidR="00F064D5" w:rsidTr="00F064D5" w14:paraId="3BFE0DD8" w14:textId="77777777">
        <w:tc>
          <w:tcPr>
            <w:tcW w:w="562" w:type="dxa"/>
          </w:tcPr>
          <w:p w:rsidRPr="00F064D5" w:rsidR="00F064D5" w:rsidP="00F064D5" w:rsidRDefault="00F064D5" w14:paraId="2C85AB76" w14:textId="77777777">
            <w:pPr>
              <w:rPr>
                <w:lang w:val="fi-FI"/>
              </w:rPr>
            </w:pPr>
          </w:p>
        </w:tc>
        <w:tc>
          <w:tcPr>
            <w:tcW w:w="8953" w:type="dxa"/>
          </w:tcPr>
          <w:p w:rsidR="00F064D5" w:rsidP="00F064D5" w:rsidRDefault="00F064D5" w14:paraId="1BAFA29C" w14:textId="0143A213">
            <w:r>
              <w:t>2</w:t>
            </w:r>
            <w:r w:rsidRPr="008540EA">
              <w:t xml:space="preserve">. </w:t>
            </w:r>
            <w:proofErr w:type="spellStart"/>
            <w:r w:rsidR="00DA6AE3">
              <w:t>Ruokapalveluiden</w:t>
            </w:r>
            <w:proofErr w:type="spellEnd"/>
            <w:r w:rsidR="00DA6AE3">
              <w:t xml:space="preserve"> </w:t>
            </w:r>
            <w:proofErr w:type="spellStart"/>
            <w:r w:rsidR="00DA6AE3">
              <w:t>laatuaskel</w:t>
            </w:r>
            <w:proofErr w:type="spellEnd"/>
          </w:p>
        </w:tc>
      </w:tr>
    </w:tbl>
    <w:p w:rsidR="00FE57D7" w:rsidP="00FE57D7" w:rsidRDefault="00FE57D7" w14:paraId="1C65E2C6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:rsidTr="005F6A1B" w14:paraId="20F8E2CF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0BB98E77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2 HAKIJA</w:t>
            </w:r>
          </w:p>
          <w:p w:rsidRPr="00FE57D7" w:rsidR="00FE57D7" w:rsidP="005F6A1B" w:rsidRDefault="00FE57D7" w14:paraId="689B181C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Hanke-ehdotuksesta vastaava organisaatio</w:t>
            </w:r>
          </w:p>
        </w:tc>
      </w:tr>
      <w:tr w:rsidR="00FE57D7" w:rsidTr="005F6A1B" w14:paraId="52292AFF" w14:textId="77777777">
        <w:tc>
          <w:tcPr>
            <w:tcW w:w="9628" w:type="dxa"/>
          </w:tcPr>
          <w:p w:rsidRPr="00FE57D7" w:rsidR="00FE57D7" w:rsidP="005F6A1B" w:rsidRDefault="00FE57D7" w14:paraId="0721E39D" w14:textId="77777777">
            <w:pPr>
              <w:rPr>
                <w:lang w:val="fi-FI"/>
              </w:rPr>
            </w:pPr>
          </w:p>
          <w:p w:rsidR="00FE57D7" w:rsidP="005F6A1B" w:rsidRDefault="00FE57D7" w14:paraId="3ED9E1B4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3A25AB4B" w14:textId="77777777">
            <w:pPr>
              <w:rPr>
                <w:lang w:val="fi-FI"/>
              </w:rPr>
            </w:pPr>
          </w:p>
        </w:tc>
      </w:tr>
    </w:tbl>
    <w:p w:rsidR="00FE57D7" w:rsidP="00FE57D7" w:rsidRDefault="00FE57D7" w14:paraId="10634ECF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:rsidTr="005F6A1B" w14:paraId="517FCE0C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4CD30A54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3 HAKIJAN ARVONLISÄVEROVELVOLLISUUS</w:t>
            </w:r>
          </w:p>
          <w:p w:rsidRPr="00FE57D7" w:rsidR="00FE57D7" w:rsidP="005F6A1B" w:rsidRDefault="00FE57D7" w14:paraId="57401C05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Jäävätkö maksetut arvonlisäverot hankkeen lopullisiksi kustannuksiksi, joita avustuksen saaja ei voi vähentää omassa verotuksessaan?</w:t>
            </w:r>
          </w:p>
        </w:tc>
      </w:tr>
      <w:tr w:rsidR="00FE57D7" w:rsidTr="005F6A1B" w14:paraId="273A1989" w14:textId="77777777">
        <w:tc>
          <w:tcPr>
            <w:tcW w:w="9628" w:type="dxa"/>
          </w:tcPr>
          <w:p w:rsidR="00FE57D7" w:rsidP="005F6A1B" w:rsidRDefault="00FE57D7" w14:paraId="6CA4BF6D" w14:textId="77777777">
            <w:pPr>
              <w:rPr>
                <w:lang w:val="fi-FI"/>
              </w:rPr>
            </w:pPr>
          </w:p>
          <w:p w:rsidR="00FE57D7" w:rsidP="005F6A1B" w:rsidRDefault="00FE57D7" w14:paraId="430BAFDC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2F108138" w14:textId="77777777">
            <w:pPr>
              <w:rPr>
                <w:lang w:val="fi-FI"/>
              </w:rPr>
            </w:pPr>
          </w:p>
        </w:tc>
      </w:tr>
    </w:tbl>
    <w:p w:rsidR="00FE57D7" w:rsidP="00FE57D7" w:rsidRDefault="00FE57D7" w14:paraId="7AF26E97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:rsidTr="005F6A1B" w14:paraId="5B44C6D2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41897E2F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4 VASTUUHENKILÖ</w:t>
            </w:r>
          </w:p>
          <w:p w:rsidR="00FE57D7" w:rsidP="005F6A1B" w:rsidRDefault="00FE57D7" w14:paraId="52BA9722" w14:textId="77777777">
            <w:r w:rsidRPr="00FE57D7">
              <w:rPr>
                <w:lang w:val="fi-FI"/>
              </w:rPr>
              <w:t xml:space="preserve">Hankkeen vastuuhenkilöllä on päävastuu hankkeen toteutumisesta ja taloudenhoidosta valtionavustuksen ehtojen mukaisesti. </w:t>
            </w:r>
            <w:proofErr w:type="spellStart"/>
            <w:r>
              <w:t>Vastuuhenkilöllä</w:t>
            </w:r>
            <w:proofErr w:type="spellEnd"/>
            <w:r>
              <w:t xml:space="preserve"> on </w:t>
            </w:r>
            <w:proofErr w:type="spellStart"/>
            <w:r>
              <w:t>nimenkirjoitusoikeus</w:t>
            </w:r>
            <w:proofErr w:type="spellEnd"/>
            <w:r>
              <w:t xml:space="preserve"> </w:t>
            </w:r>
            <w:proofErr w:type="spellStart"/>
            <w:r>
              <w:t>organisaatiossa</w:t>
            </w:r>
            <w:proofErr w:type="spellEnd"/>
            <w:r>
              <w:t xml:space="preserve">, </w:t>
            </w:r>
            <w:proofErr w:type="spellStart"/>
            <w:r>
              <w:t>jolle</w:t>
            </w:r>
            <w:proofErr w:type="spellEnd"/>
            <w:r>
              <w:t xml:space="preserve"> </w:t>
            </w:r>
            <w:proofErr w:type="spellStart"/>
            <w:r>
              <w:t>avustus</w:t>
            </w:r>
            <w:proofErr w:type="spellEnd"/>
            <w:r>
              <w:t xml:space="preserve"> </w:t>
            </w:r>
            <w:proofErr w:type="spellStart"/>
            <w:r>
              <w:t>myönnetään</w:t>
            </w:r>
            <w:proofErr w:type="spellEnd"/>
            <w:r>
              <w:t>.</w:t>
            </w:r>
          </w:p>
        </w:tc>
      </w:tr>
      <w:tr w:rsidR="00FE57D7" w:rsidTr="005F6A1B" w14:paraId="31DFE453" w14:textId="77777777">
        <w:tc>
          <w:tcPr>
            <w:tcW w:w="9628" w:type="dxa"/>
          </w:tcPr>
          <w:p w:rsidR="00FE57D7" w:rsidP="005F6A1B" w:rsidRDefault="00FE57D7" w14:paraId="788C4D76" w14:textId="77777777"/>
          <w:p w:rsidR="00FE57D7" w:rsidP="005F6A1B" w:rsidRDefault="00FE57D7" w14:paraId="062DE926" w14:textId="77777777"/>
          <w:p w:rsidR="00FE57D7" w:rsidP="005F6A1B" w:rsidRDefault="00FE57D7" w14:paraId="3984ACA4" w14:textId="77777777"/>
        </w:tc>
      </w:tr>
    </w:tbl>
    <w:p w:rsidR="00FE57D7" w:rsidP="00FE57D7" w:rsidRDefault="00FE57D7" w14:paraId="75470856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58"/>
        <w:gridCol w:w="4757"/>
      </w:tblGrid>
      <w:tr w:rsidR="00FE57D7" w:rsidTr="40FDC6F3" w14:paraId="173596D6" w14:textId="77777777">
        <w:tc>
          <w:tcPr>
            <w:tcW w:w="9628" w:type="dxa"/>
            <w:gridSpan w:val="2"/>
            <w:shd w:val="clear" w:color="auto" w:fill="F1EBDD" w:themeFill="accent6" w:themeFillTint="33"/>
            <w:tcMar/>
          </w:tcPr>
          <w:p w:rsidRPr="00FE57D7" w:rsidR="00FE57D7" w:rsidP="005F6A1B" w:rsidRDefault="00FE57D7" w14:paraId="4117B052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5 YHTEYSHENKILÖ</w:t>
            </w:r>
          </w:p>
          <w:p w:rsidRPr="00FE57D7" w:rsidR="00FE57D7" w:rsidP="005F6A1B" w:rsidRDefault="00FE57D7" w14:paraId="44D414FA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Hankkeen yhteyshenkilö on hankkeen käytännön toteutuksessa keskeisesti mukana ja voi tarvittaessa tiedottaa hankkeen etenemisestä</w:t>
            </w:r>
          </w:p>
        </w:tc>
      </w:tr>
      <w:tr w:rsidR="00FE57D7" w:rsidTr="40FDC6F3" w14:paraId="23C0D11D" w14:textId="77777777">
        <w:trPr>
          <w:trHeight w:val="135"/>
        </w:trPr>
        <w:tc>
          <w:tcPr>
            <w:tcW w:w="4814" w:type="dxa"/>
            <w:tcMar/>
          </w:tcPr>
          <w:p w:rsidR="00FE57D7" w:rsidP="40FDC6F3" w:rsidRDefault="00FE57D7" w14:paraId="7DE84550" w14:textId="77777777" w14:noSpellErr="1">
            <w:pPr>
              <w:rPr>
                <w:color w:val="auto" w:themeColor="background1" w:themeShade="A6"/>
              </w:rPr>
            </w:pPr>
            <w:r w:rsidRPr="40FDC6F3" w:rsidR="53509058">
              <w:rPr>
                <w:color w:val="auto"/>
              </w:rPr>
              <w:t>Nimi</w:t>
            </w:r>
          </w:p>
          <w:p w:rsidR="00FE57D7" w:rsidP="40FDC6F3" w:rsidRDefault="00FE57D7" w14:paraId="059D607A" w14:textId="77777777" w14:noSpellErr="1">
            <w:pPr>
              <w:rPr>
                <w:color w:val="auto"/>
              </w:rPr>
            </w:pPr>
          </w:p>
          <w:p w:rsidR="00FE57D7" w:rsidP="40FDC6F3" w:rsidRDefault="00FE57D7" w14:paraId="52B80965" w14:textId="77777777" w14:noSpellErr="1">
            <w:pPr>
              <w:rPr>
                <w:color w:val="auto"/>
              </w:rPr>
            </w:pPr>
          </w:p>
        </w:tc>
        <w:tc>
          <w:tcPr>
            <w:tcW w:w="4814" w:type="dxa"/>
            <w:tcMar/>
          </w:tcPr>
          <w:p w:rsidR="00FE57D7" w:rsidP="40FDC6F3" w:rsidRDefault="00FE57D7" w14:paraId="794D40EE" w14:textId="77777777">
            <w:pPr>
              <w:rPr>
                <w:color w:val="auto"/>
              </w:rPr>
            </w:pPr>
            <w:r w:rsidRPr="40FDC6F3" w:rsidR="53509058">
              <w:rPr>
                <w:color w:val="auto"/>
              </w:rPr>
              <w:t>Asema</w:t>
            </w:r>
          </w:p>
        </w:tc>
      </w:tr>
      <w:tr w:rsidR="00FE57D7" w:rsidTr="40FDC6F3" w14:paraId="3BD80911" w14:textId="77777777">
        <w:trPr>
          <w:trHeight w:val="135"/>
        </w:trPr>
        <w:tc>
          <w:tcPr>
            <w:tcW w:w="4814" w:type="dxa"/>
            <w:tcMar/>
          </w:tcPr>
          <w:p w:rsidR="00FE57D7" w:rsidP="40FDC6F3" w:rsidRDefault="00FE57D7" w14:paraId="372319AE" w14:textId="77777777">
            <w:pPr>
              <w:rPr>
                <w:color w:val="auto" w:themeColor="background1" w:themeShade="A6"/>
              </w:rPr>
            </w:pPr>
            <w:r w:rsidRPr="40FDC6F3" w:rsidR="53509058">
              <w:rPr>
                <w:color w:val="auto"/>
              </w:rPr>
              <w:t>Yhteystiedot</w:t>
            </w:r>
            <w:r w:rsidRPr="40FDC6F3" w:rsidR="53509058">
              <w:rPr>
                <w:color w:val="auto"/>
              </w:rPr>
              <w:t xml:space="preserve"> (</w:t>
            </w:r>
            <w:r w:rsidRPr="40FDC6F3" w:rsidR="53509058">
              <w:rPr>
                <w:color w:val="auto"/>
              </w:rPr>
              <w:t>puhelin</w:t>
            </w:r>
            <w:r w:rsidRPr="40FDC6F3" w:rsidR="53509058">
              <w:rPr>
                <w:color w:val="auto"/>
              </w:rPr>
              <w:t xml:space="preserve">, </w:t>
            </w:r>
            <w:r w:rsidRPr="40FDC6F3" w:rsidR="53509058">
              <w:rPr>
                <w:color w:val="auto"/>
              </w:rPr>
              <w:t>email</w:t>
            </w:r>
            <w:r w:rsidRPr="40FDC6F3" w:rsidR="53509058">
              <w:rPr>
                <w:color w:val="auto"/>
              </w:rPr>
              <w:t>)</w:t>
            </w:r>
          </w:p>
          <w:p w:rsidR="00FE57D7" w:rsidP="40FDC6F3" w:rsidRDefault="00FE57D7" w14:paraId="47838E41" w14:textId="77777777" w14:noSpellErr="1">
            <w:pPr>
              <w:rPr>
                <w:color w:val="auto"/>
              </w:rPr>
            </w:pPr>
          </w:p>
          <w:p w:rsidR="00FE57D7" w:rsidP="40FDC6F3" w:rsidRDefault="00FE57D7" w14:paraId="589D0160" w14:textId="77777777" w14:noSpellErr="1">
            <w:pPr>
              <w:rPr>
                <w:color w:val="auto"/>
              </w:rPr>
            </w:pPr>
          </w:p>
        </w:tc>
        <w:tc>
          <w:tcPr>
            <w:tcW w:w="4814" w:type="dxa"/>
            <w:shd w:val="clear" w:color="auto" w:fill="auto"/>
            <w:tcMar/>
          </w:tcPr>
          <w:p w:rsidR="00FE57D7" w:rsidP="40FDC6F3" w:rsidRDefault="00FE57D7" w14:paraId="1A4A9F90" w14:textId="77777777">
            <w:pPr>
              <w:rPr>
                <w:color w:val="auto"/>
              </w:rPr>
            </w:pPr>
            <w:r w:rsidRPr="40FDC6F3" w:rsidR="53509058">
              <w:rPr>
                <w:color w:val="auto"/>
              </w:rPr>
              <w:t>Postilokero</w:t>
            </w:r>
            <w:r w:rsidRPr="40FDC6F3" w:rsidR="53509058">
              <w:rPr>
                <w:color w:val="auto"/>
              </w:rPr>
              <w:t xml:space="preserve"> / </w:t>
            </w:r>
            <w:r w:rsidRPr="40FDC6F3" w:rsidR="53509058">
              <w:rPr>
                <w:color w:val="auto"/>
              </w:rPr>
              <w:t>Katuosoite</w:t>
            </w:r>
          </w:p>
        </w:tc>
      </w:tr>
    </w:tbl>
    <w:p w:rsidR="00FE57D7" w:rsidP="00FE57D7" w:rsidRDefault="00FE57D7" w14:paraId="69E09C07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70"/>
        <w:gridCol w:w="3169"/>
        <w:gridCol w:w="3176"/>
      </w:tblGrid>
      <w:tr w:rsidR="00FE57D7" w:rsidTr="40FDC6F3" w14:paraId="5A760CE1" w14:textId="77777777">
        <w:tc>
          <w:tcPr>
            <w:tcW w:w="9628" w:type="dxa"/>
            <w:gridSpan w:val="3"/>
            <w:shd w:val="clear" w:color="auto" w:fill="F1EBDD" w:themeFill="accent6" w:themeFillTint="33"/>
            <w:tcMar/>
          </w:tcPr>
          <w:p w:rsidR="00FE57D7" w:rsidP="005F6A1B" w:rsidRDefault="00FE57D7" w14:paraId="68CEA3FD" w14:textId="77777777">
            <w:r w:rsidRPr="00863E49">
              <w:t>6 HANKKEEN TIEDOT</w:t>
            </w:r>
          </w:p>
        </w:tc>
      </w:tr>
      <w:tr w:rsidR="00FE57D7" w:rsidTr="40FDC6F3" w14:paraId="10C4F27F" w14:textId="77777777">
        <w:tc>
          <w:tcPr>
            <w:tcW w:w="9628" w:type="dxa"/>
            <w:gridSpan w:val="3"/>
            <w:tcMar/>
          </w:tcPr>
          <w:p w:rsidR="00FE57D7" w:rsidP="40FDC6F3" w:rsidRDefault="00FE57D7" w14:paraId="7DD90A1F" w14:textId="77777777">
            <w:pPr>
              <w:rPr>
                <w:color w:val="auto" w:themeColor="background1" w:themeShade="A6"/>
              </w:rPr>
            </w:pPr>
            <w:r w:rsidRPr="40FDC6F3" w:rsidR="53509058">
              <w:rPr>
                <w:color w:val="auto"/>
              </w:rPr>
              <w:t>Hankkeen</w:t>
            </w:r>
            <w:r w:rsidRPr="40FDC6F3" w:rsidR="53509058">
              <w:rPr>
                <w:color w:val="auto"/>
              </w:rPr>
              <w:t xml:space="preserve"> </w:t>
            </w:r>
            <w:r w:rsidRPr="40FDC6F3" w:rsidR="53509058">
              <w:rPr>
                <w:color w:val="auto"/>
              </w:rPr>
              <w:t>nimi</w:t>
            </w:r>
          </w:p>
          <w:p w:rsidR="00FE57D7" w:rsidP="40FDC6F3" w:rsidRDefault="00FE57D7" w14:paraId="738FAA4E" w14:textId="77777777" w14:noSpellErr="1">
            <w:pPr>
              <w:rPr>
                <w:color w:val="auto"/>
              </w:rPr>
            </w:pPr>
          </w:p>
          <w:p w:rsidR="00FE57D7" w:rsidP="40FDC6F3" w:rsidRDefault="00FE57D7" w14:paraId="0A66472B" w14:textId="77777777" w14:noSpellErr="1">
            <w:pPr>
              <w:rPr>
                <w:color w:val="auto"/>
              </w:rPr>
            </w:pPr>
          </w:p>
        </w:tc>
      </w:tr>
      <w:tr w:rsidR="00FE57D7" w:rsidTr="40FDC6F3" w14:paraId="7FBE7AA6" w14:textId="77777777">
        <w:tc>
          <w:tcPr>
            <w:tcW w:w="9628" w:type="dxa"/>
            <w:gridSpan w:val="3"/>
            <w:tcMar/>
          </w:tcPr>
          <w:p w:rsidR="00FE57D7" w:rsidP="40FDC6F3" w:rsidRDefault="00FE57D7" w14:paraId="6E97BC9D" w14:textId="77777777">
            <w:pPr>
              <w:rPr>
                <w:color w:val="auto" w:themeColor="background1" w:themeShade="A6"/>
              </w:rPr>
            </w:pPr>
            <w:r w:rsidRPr="40FDC6F3" w:rsidR="53509058">
              <w:rPr>
                <w:color w:val="auto"/>
              </w:rPr>
              <w:t>Hankkeen</w:t>
            </w:r>
            <w:r w:rsidRPr="40FDC6F3" w:rsidR="53509058">
              <w:rPr>
                <w:color w:val="auto"/>
              </w:rPr>
              <w:t xml:space="preserve"> </w:t>
            </w:r>
            <w:r w:rsidRPr="40FDC6F3" w:rsidR="53509058">
              <w:rPr>
                <w:color w:val="auto"/>
              </w:rPr>
              <w:t>kokonaiskesto</w:t>
            </w:r>
          </w:p>
          <w:p w:rsidR="00FE57D7" w:rsidP="40FDC6F3" w:rsidRDefault="00FE57D7" w14:paraId="3B5D79C9" w14:textId="77777777" w14:noSpellErr="1">
            <w:pPr>
              <w:rPr>
                <w:color w:val="auto"/>
              </w:rPr>
            </w:pPr>
          </w:p>
          <w:p w:rsidR="00FE57D7" w:rsidP="40FDC6F3" w:rsidRDefault="00FE57D7" w14:paraId="4E2BC201" w14:textId="77777777" w14:noSpellErr="1">
            <w:pPr>
              <w:rPr>
                <w:color w:val="auto"/>
              </w:rPr>
            </w:pPr>
          </w:p>
        </w:tc>
      </w:tr>
      <w:tr w:rsidR="00FE57D7" w:rsidTr="40FDC6F3" w14:paraId="782ED895" w14:textId="77777777">
        <w:tc>
          <w:tcPr>
            <w:tcW w:w="3209" w:type="dxa"/>
            <w:tcMar/>
          </w:tcPr>
          <w:p w:rsidR="00FE57D7" w:rsidP="40FDC6F3" w:rsidRDefault="00FE57D7" w14:paraId="49742DC9" w14:textId="77777777">
            <w:pPr>
              <w:rPr>
                <w:color w:val="auto" w:themeColor="background1" w:themeShade="A6"/>
              </w:rPr>
            </w:pPr>
            <w:r w:rsidRPr="40FDC6F3" w:rsidR="53509058">
              <w:rPr>
                <w:color w:val="auto"/>
              </w:rPr>
              <w:t>Haettu</w:t>
            </w:r>
            <w:r w:rsidRPr="40FDC6F3" w:rsidR="53509058">
              <w:rPr>
                <w:color w:val="auto"/>
              </w:rPr>
              <w:t xml:space="preserve"> €</w:t>
            </w:r>
          </w:p>
          <w:p w:rsidR="00FE57D7" w:rsidP="40FDC6F3" w:rsidRDefault="00FE57D7" w14:paraId="3F6A0D12" w14:textId="77777777" w14:noSpellErr="1">
            <w:pPr>
              <w:rPr>
                <w:color w:val="auto"/>
              </w:rPr>
            </w:pPr>
          </w:p>
          <w:p w:rsidR="00FE57D7" w:rsidP="40FDC6F3" w:rsidRDefault="00FE57D7" w14:paraId="090D5F0D" w14:textId="77777777" w14:noSpellErr="1">
            <w:pPr>
              <w:rPr>
                <w:color w:val="auto"/>
              </w:rPr>
            </w:pPr>
          </w:p>
        </w:tc>
        <w:tc>
          <w:tcPr>
            <w:tcW w:w="3209" w:type="dxa"/>
            <w:tcMar/>
          </w:tcPr>
          <w:p w:rsidR="00FE57D7" w:rsidP="40FDC6F3" w:rsidRDefault="00FE57D7" w14:paraId="61041FD5" w14:textId="77777777">
            <w:pPr>
              <w:rPr>
                <w:color w:val="auto"/>
              </w:rPr>
            </w:pPr>
            <w:r w:rsidRPr="40FDC6F3" w:rsidR="53509058">
              <w:rPr>
                <w:color w:val="auto"/>
              </w:rPr>
              <w:t>Esitys</w:t>
            </w:r>
          </w:p>
        </w:tc>
        <w:tc>
          <w:tcPr>
            <w:tcW w:w="3210" w:type="dxa"/>
            <w:tcMar/>
          </w:tcPr>
          <w:p w:rsidR="00FE57D7" w:rsidP="40FDC6F3" w:rsidRDefault="00FE57D7" w14:paraId="76460B5D" w14:textId="77777777">
            <w:pPr>
              <w:rPr>
                <w:color w:val="auto"/>
              </w:rPr>
            </w:pPr>
            <w:r w:rsidRPr="40FDC6F3" w:rsidR="53509058">
              <w:rPr>
                <w:color w:val="auto"/>
              </w:rPr>
              <w:t>Myönnetty</w:t>
            </w:r>
          </w:p>
        </w:tc>
      </w:tr>
    </w:tbl>
    <w:p w:rsidR="00FE57D7" w:rsidP="00FE57D7" w:rsidRDefault="00FE57D7" w14:paraId="3837B840" w14:textId="77777777"/>
    <w:p w:rsidR="00FE57D7" w:rsidP="00FE57D7" w:rsidRDefault="00FE57D7" w14:paraId="1F6D84E8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:rsidTr="005F6A1B" w14:paraId="675814CF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4CA44D49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7 LYHYT KUVAUS HANKKEESTA </w:t>
            </w:r>
          </w:p>
          <w:p w:rsidRPr="00FE57D7" w:rsidR="00FE57D7" w:rsidP="005F6A1B" w:rsidRDefault="00FE57D7" w14:paraId="5635C1C9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Mitä hankkeessa tehdään, kenelle ja miksi?</w:t>
            </w:r>
          </w:p>
        </w:tc>
      </w:tr>
      <w:tr w:rsidR="00FE57D7" w:rsidTr="005F6A1B" w14:paraId="7BE618FC" w14:textId="77777777">
        <w:tc>
          <w:tcPr>
            <w:tcW w:w="9628" w:type="dxa"/>
          </w:tcPr>
          <w:p w:rsidRPr="00FE57D7" w:rsidR="00FE57D7" w:rsidP="005F6A1B" w:rsidRDefault="00FE57D7" w14:paraId="39232C68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156B5824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5221260F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5CBDE424" w14:textId="77777777">
            <w:pPr>
              <w:rPr>
                <w:lang w:val="fi-FI"/>
              </w:rPr>
            </w:pPr>
          </w:p>
        </w:tc>
      </w:tr>
      <w:tr w:rsidR="00FE57D7" w:rsidTr="005F6A1B" w14:paraId="274C727D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45596891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8 HANKKEEN TARVE</w:t>
            </w:r>
          </w:p>
          <w:p w:rsidRPr="00FE57D7" w:rsidR="00FE57D7" w:rsidP="005F6A1B" w:rsidRDefault="00FE57D7" w14:paraId="120D679B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Mihin näyttöön ja/tai kokemukseen tarve perustuu? Hankkeen tavoitteiden asettelua peilataan tähän vastaukseen kohdassa 11.</w:t>
            </w:r>
          </w:p>
        </w:tc>
      </w:tr>
      <w:tr w:rsidR="00FE57D7" w:rsidTr="005F6A1B" w14:paraId="2DEBE2BF" w14:textId="77777777">
        <w:tc>
          <w:tcPr>
            <w:tcW w:w="9628" w:type="dxa"/>
          </w:tcPr>
          <w:p w:rsidRPr="00FE57D7" w:rsidR="00FE57D7" w:rsidP="005F6A1B" w:rsidRDefault="00FE57D7" w14:paraId="3AD0DC55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79A1882F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44F27513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24823970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32E247DE" w14:textId="77777777">
            <w:pPr>
              <w:rPr>
                <w:lang w:val="fi-FI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:rsidTr="005F6A1B" w14:paraId="2F6540CB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4D667DB9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9 YHTEISTYÖ</w:t>
            </w:r>
          </w:p>
          <w:p w:rsidRPr="00FE57D7" w:rsidR="00FE57D7" w:rsidP="005F6A1B" w:rsidRDefault="00FE57D7" w14:paraId="6FF1EEDB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Miten hanke on integroitunut alueen muihin toimijoihin, organisaation sisällä tai laajemmin?</w:t>
            </w:r>
          </w:p>
        </w:tc>
      </w:tr>
      <w:tr w:rsidR="00FE57D7" w:rsidTr="005F6A1B" w14:paraId="1D9731BD" w14:textId="77777777">
        <w:tc>
          <w:tcPr>
            <w:tcW w:w="9628" w:type="dxa"/>
          </w:tcPr>
          <w:p w:rsidRPr="00FE57D7" w:rsidR="00FE57D7" w:rsidP="005F6A1B" w:rsidRDefault="00FE57D7" w14:paraId="5A7381B0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1C4323E4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56C4AB55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51EDBCFC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2877F8F9" w14:textId="77777777">
            <w:pPr>
              <w:rPr>
                <w:lang w:val="fi-FI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0"/>
        <w:gridCol w:w="4290"/>
        <w:gridCol w:w="450"/>
        <w:gridCol w:w="4305"/>
      </w:tblGrid>
      <w:tr w:rsidR="00FE57D7" w:rsidTr="40FDC6F3" w14:paraId="71AFAA45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4C5BEBDD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10 HANKKEEN KOHDERYHMÄ JA SEN KATTAVUUS </w:t>
            </w:r>
          </w:p>
          <w:p w:rsidRPr="00FE57D7" w:rsidR="00FE57D7" w:rsidP="005F6A1B" w:rsidRDefault="00FE57D7" w14:paraId="7D744CB5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Minkä jaottelun mukaan hankkeen toimenpiteitä kohdennetaan?</w:t>
            </w:r>
          </w:p>
        </w:tc>
      </w:tr>
      <w:tr w:rsidR="00E676D8" w:rsidTr="40FDC6F3" w14:paraId="2451A95F" w14:textId="76AA166F">
        <w:trPr>
          <w:trHeight w:val="90"/>
        </w:trPr>
        <w:tc>
          <w:tcPr>
            <w:tcW w:w="470" w:type="dxa"/>
            <w:tcMar/>
          </w:tcPr>
          <w:p w:rsidRPr="004A53CE" w:rsidR="00E676D8" w:rsidP="00E676D8" w:rsidRDefault="00E676D8" w14:paraId="7B241645" w14:textId="3ACE0DEF">
            <w:pPr>
              <w:rPr>
                <w:lang w:val="fi-FI"/>
              </w:rPr>
            </w:pPr>
          </w:p>
        </w:tc>
        <w:tc>
          <w:tcPr>
            <w:tcW w:w="4290" w:type="dxa"/>
            <w:tcMar/>
          </w:tcPr>
          <w:p w:rsidR="00E676D8" w:rsidP="00E676D8" w:rsidRDefault="00E676D8" w14:paraId="72EDC6B8" w14:textId="77777777">
            <w:proofErr w:type="spellStart"/>
            <w:r>
              <w:t>Sukupuoli</w:t>
            </w:r>
            <w:proofErr w:type="spellEnd"/>
          </w:p>
        </w:tc>
        <w:tc>
          <w:tcPr>
            <w:tcW w:w="450" w:type="dxa"/>
            <w:tcMar/>
          </w:tcPr>
          <w:p w:rsidR="00E676D8" w:rsidP="00E676D8" w:rsidRDefault="00E676D8" w14:paraId="327742FD" w14:textId="01B1B8B1"/>
        </w:tc>
        <w:tc>
          <w:tcPr>
            <w:tcW w:w="4305" w:type="dxa"/>
            <w:tcMar/>
          </w:tcPr>
          <w:p w:rsidR="00E676D8" w:rsidP="00E676D8" w:rsidRDefault="00E676D8" w14:paraId="762B99A1" w14:textId="77777777">
            <w:pPr>
              <w:ind w:left="7"/>
            </w:pPr>
            <w:proofErr w:type="spellStart"/>
            <w:r>
              <w:t>Ikä</w:t>
            </w:r>
            <w:proofErr w:type="spellEnd"/>
          </w:p>
        </w:tc>
      </w:tr>
      <w:tr w:rsidR="00E676D8" w:rsidTr="40FDC6F3" w14:paraId="4C2EB946" w14:textId="2E7FBF5D">
        <w:trPr>
          <w:trHeight w:val="90"/>
        </w:trPr>
        <w:tc>
          <w:tcPr>
            <w:tcW w:w="470" w:type="dxa"/>
            <w:tcMar/>
          </w:tcPr>
          <w:p w:rsidR="00E676D8" w:rsidP="00E676D8" w:rsidRDefault="00E676D8" w14:paraId="6BDB6399" w14:textId="7303919D"/>
        </w:tc>
        <w:tc>
          <w:tcPr>
            <w:tcW w:w="4290" w:type="dxa"/>
            <w:tcMar/>
          </w:tcPr>
          <w:p w:rsidR="00E676D8" w:rsidP="00E676D8" w:rsidRDefault="00E676D8" w14:paraId="75F27F1E" w14:textId="77777777">
            <w:proofErr w:type="spellStart"/>
            <w:r>
              <w:t>Alue</w:t>
            </w:r>
            <w:proofErr w:type="spellEnd"/>
          </w:p>
        </w:tc>
        <w:tc>
          <w:tcPr>
            <w:tcW w:w="450" w:type="dxa"/>
            <w:tcMar/>
          </w:tcPr>
          <w:p w:rsidR="00E676D8" w:rsidP="00E676D8" w:rsidRDefault="00E676D8" w14:paraId="5A88C65D" w14:textId="3CFDD63A"/>
        </w:tc>
        <w:tc>
          <w:tcPr>
            <w:tcW w:w="4305" w:type="dxa"/>
            <w:tcMar/>
          </w:tcPr>
          <w:p w:rsidR="00E676D8" w:rsidP="00E676D8" w:rsidRDefault="00E676D8" w14:paraId="75DD11B9" w14:textId="77777777">
            <w:pPr>
              <w:ind w:left="7"/>
            </w:pPr>
            <w:proofErr w:type="spellStart"/>
            <w:r>
              <w:t>Koulutustaso</w:t>
            </w:r>
            <w:proofErr w:type="spellEnd"/>
          </w:p>
        </w:tc>
      </w:tr>
      <w:tr w:rsidR="00E676D8" w:rsidTr="40FDC6F3" w14:paraId="73FAB62F" w14:textId="6D7B0285">
        <w:trPr>
          <w:trHeight w:val="90"/>
        </w:trPr>
        <w:tc>
          <w:tcPr>
            <w:tcW w:w="470" w:type="dxa"/>
            <w:tcMar/>
          </w:tcPr>
          <w:p w:rsidR="00E676D8" w:rsidP="00E676D8" w:rsidRDefault="00E676D8" w14:paraId="378683F4" w14:textId="5E18DD84"/>
        </w:tc>
        <w:tc>
          <w:tcPr>
            <w:tcW w:w="4290" w:type="dxa"/>
            <w:tcMar/>
          </w:tcPr>
          <w:p w:rsidR="00E676D8" w:rsidP="00E676D8" w:rsidRDefault="00E676D8" w14:paraId="49019E0B" w14:textId="77777777">
            <w:proofErr w:type="spellStart"/>
            <w:r>
              <w:t>Muu</w:t>
            </w:r>
            <w:proofErr w:type="spellEnd"/>
            <w:r>
              <w:t xml:space="preserve">, </w:t>
            </w:r>
            <w:proofErr w:type="spellStart"/>
            <w:r>
              <w:t>mikä</w:t>
            </w:r>
            <w:proofErr w:type="spellEnd"/>
            <w:r>
              <w:t>?</w:t>
            </w:r>
          </w:p>
        </w:tc>
        <w:tc>
          <w:tcPr>
            <w:tcW w:w="450" w:type="dxa"/>
            <w:tcMar/>
          </w:tcPr>
          <w:p w:rsidR="00E676D8" w:rsidP="005F6A1B" w:rsidRDefault="00E676D8" w14:paraId="3E80F318" w14:textId="5000C7E6"/>
        </w:tc>
        <w:tc>
          <w:tcPr>
            <w:tcW w:w="4305" w:type="dxa"/>
            <w:tcMar/>
          </w:tcPr>
          <w:p w:rsidR="00E676D8" w:rsidP="005F6A1B" w:rsidRDefault="00E676D8" w14:paraId="231C92DE" w14:textId="77777777"/>
        </w:tc>
      </w:tr>
      <w:tr w:rsidR="00FE57D7" w:rsidTr="40FDC6F3" w14:paraId="5611C399" w14:textId="77777777">
        <w:tc>
          <w:tcPr>
            <w:tcW w:w="9515" w:type="dxa"/>
            <w:gridSpan w:val="4"/>
            <w:tcMar/>
          </w:tcPr>
          <w:p w:rsidRPr="00FE57D7" w:rsidR="00FE57D7" w:rsidP="40FDC6F3" w:rsidRDefault="00FE57D7" w14:paraId="742C1A70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53509058">
              <w:rPr>
                <w:color w:val="auto"/>
                <w:lang w:val="fi-FI"/>
              </w:rPr>
              <w:t>Kuvaa hankkeen kohderyhmät ja keinot/kanavat heidän tavoittamisekseen. Arvioi myös kunkin kohderyhmän osalta sen suuruutta ja kuinka suuren osan kohderyhmästä tavoitatte.</w:t>
            </w:r>
          </w:p>
          <w:p w:rsidR="00FE57D7" w:rsidP="40FDC6F3" w:rsidRDefault="00FE57D7" w14:paraId="5AFF3425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  <w:p w:rsidR="002A7154" w:rsidP="40FDC6F3" w:rsidRDefault="002A7154" w14:paraId="0C676D04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  <w:p w:rsidRPr="00FE57D7" w:rsidR="002A7154" w:rsidP="40FDC6F3" w:rsidRDefault="002A7154" w14:paraId="0792607C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  <w:p w:rsidRPr="00FE57D7" w:rsidR="00FE57D7" w:rsidP="40FDC6F3" w:rsidRDefault="00FE57D7" w14:paraId="0B805A38" w14:textId="77777777" w14:noSpellErr="1">
            <w:pPr>
              <w:rPr>
                <w:color w:val="auto"/>
                <w:lang w:val="fi-FI"/>
              </w:rPr>
            </w:pPr>
          </w:p>
        </w:tc>
      </w:tr>
      <w:tr w:rsidR="00FE57D7" w:rsidTr="40FDC6F3" w14:paraId="3A27D485" w14:textId="77777777">
        <w:tc>
          <w:tcPr>
            <w:tcW w:w="9515" w:type="dxa"/>
            <w:gridSpan w:val="4"/>
            <w:tcMar/>
          </w:tcPr>
          <w:p w:rsidRPr="00FE57D7" w:rsidR="00FE57D7" w:rsidP="40FDC6F3" w:rsidRDefault="00FE57D7" w14:paraId="0289B9B3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53509058">
              <w:rPr>
                <w:color w:val="auto"/>
                <w:lang w:val="fi-FI"/>
              </w:rPr>
              <w:t>Miten hankkeen kohderyhmä on ollut mukana hankkeen suunnittelussa?</w:t>
            </w:r>
          </w:p>
          <w:p w:rsidR="00FE57D7" w:rsidP="40FDC6F3" w:rsidRDefault="00FE57D7" w14:paraId="78A5B7D4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  <w:p w:rsidR="002A7154" w:rsidP="40FDC6F3" w:rsidRDefault="002A7154" w14:paraId="5359B460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  <w:p w:rsidRPr="00FE57D7" w:rsidR="002A7154" w:rsidP="40FDC6F3" w:rsidRDefault="002A7154" w14:paraId="7652DDA2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  <w:p w:rsidRPr="00FE57D7" w:rsidR="00FE57D7" w:rsidP="40FDC6F3" w:rsidRDefault="00FE57D7" w14:paraId="088A3BE1" w14:textId="77777777" w14:noSpellErr="1">
            <w:pPr>
              <w:rPr>
                <w:color w:val="auto"/>
                <w:lang w:val="fi-FI"/>
              </w:rPr>
            </w:pPr>
          </w:p>
        </w:tc>
      </w:tr>
      <w:tr w:rsidR="00FE57D7" w:rsidTr="40FDC6F3" w14:paraId="3649A68F" w14:textId="77777777">
        <w:tc>
          <w:tcPr>
            <w:tcW w:w="9515" w:type="dxa"/>
            <w:gridSpan w:val="4"/>
            <w:tcMar/>
          </w:tcPr>
          <w:p w:rsidRPr="00FE57D7" w:rsidR="00FE57D7" w:rsidP="40FDC6F3" w:rsidRDefault="00FE57D7" w14:paraId="2510CB7C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53509058">
              <w:rPr>
                <w:color w:val="auto"/>
                <w:lang w:val="fi-FI"/>
              </w:rPr>
              <w:t>Miten hankkeen toiminta vähentää väestöryhmien välistä eriarvoisuutta hyvinvoinnissa ja terveydessä?</w:t>
            </w:r>
          </w:p>
          <w:p w:rsidRPr="00FE57D7" w:rsidR="00FE57D7" w:rsidP="005F6A1B" w:rsidRDefault="00FE57D7" w14:paraId="105B0D5F" w14:textId="77777777">
            <w:pPr>
              <w:rPr>
                <w:color w:val="A6A6A6" w:themeColor="background1" w:themeShade="A6"/>
                <w:lang w:val="fi-FI"/>
              </w:rPr>
            </w:pPr>
          </w:p>
          <w:p w:rsidR="00FE57D7" w:rsidP="005F6A1B" w:rsidRDefault="00FE57D7" w14:paraId="74D2980F" w14:textId="77777777">
            <w:pPr>
              <w:rPr>
                <w:lang w:val="fi-FI"/>
              </w:rPr>
            </w:pPr>
          </w:p>
          <w:p w:rsidR="002A7154" w:rsidP="005F6A1B" w:rsidRDefault="002A7154" w14:paraId="4B6D97F0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101CA744" w14:textId="77777777">
            <w:pPr>
              <w:rPr>
                <w:lang w:val="fi-FI"/>
              </w:rPr>
            </w:pPr>
          </w:p>
        </w:tc>
      </w:tr>
    </w:tbl>
    <w:p w:rsidRPr="00FE57D7" w:rsidR="00FE57D7" w:rsidP="00FE57D7" w:rsidRDefault="00FE57D7" w14:paraId="5458C83F" w14:textId="77777777">
      <w:pPr>
        <w:pStyle w:val="Leipteksti"/>
      </w:pPr>
    </w:p>
    <w:p w:rsidR="00750041" w:rsidRDefault="00FE57D7" w14:paraId="31E5ECAD" w14:textId="77777777">
      <w:pPr>
        <w:rPr>
          <w:sz w:val="24"/>
        </w:rPr>
        <w:sectPr w:rsidR="00750041" w:rsidSect="001B31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orient="portrait" w:code="9"/>
          <w:pgMar w:top="2291" w:right="1134" w:bottom="1021" w:left="1247" w:header="680" w:footer="510" w:gutter="0"/>
          <w:cols w:space="708"/>
          <w:docGrid w:linePitch="360"/>
        </w:sectPr>
      </w:pPr>
      <w:r>
        <w:rPr>
          <w:sz w:val="24"/>
        </w:rPr>
        <w:br w:type="page"/>
      </w:r>
    </w:p>
    <w:p w:rsidR="00750041" w:rsidRDefault="00750041" w14:paraId="6E377EB7" w14:textId="77777777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02"/>
        <w:gridCol w:w="2682"/>
        <w:gridCol w:w="2716"/>
        <w:gridCol w:w="2737"/>
        <w:gridCol w:w="2679"/>
      </w:tblGrid>
      <w:tr w:rsidR="00750041" w:rsidTr="40FDC6F3" w14:paraId="1A5C8748" w14:textId="77777777">
        <w:tc>
          <w:tcPr>
            <w:tcW w:w="13992" w:type="dxa"/>
            <w:gridSpan w:val="5"/>
            <w:shd w:val="clear" w:color="auto" w:fill="F1EBDD" w:themeFill="accent6" w:themeFillTint="33"/>
            <w:tcMar/>
          </w:tcPr>
          <w:p w:rsidRPr="00750041" w:rsidR="00750041" w:rsidP="005F6A1B" w:rsidRDefault="00750041" w14:paraId="1D27C926" w14:textId="77777777">
            <w:pPr>
              <w:rPr>
                <w:lang w:val="fi-FI"/>
              </w:rPr>
            </w:pPr>
            <w:r w:rsidRPr="00750041">
              <w:rPr>
                <w:lang w:val="fi-FI"/>
              </w:rPr>
              <w:t>11 HANKKEEN LÄPIVIENNIN KUVAUS JA SUUNNITELMA</w:t>
            </w:r>
          </w:p>
        </w:tc>
      </w:tr>
      <w:tr w:rsidRPr="001E1058" w:rsidR="00750041" w:rsidTr="40FDC6F3" w14:paraId="7F1A1EDB" w14:textId="77777777">
        <w:trPr>
          <w:trHeight w:val="90"/>
        </w:trPr>
        <w:tc>
          <w:tcPr>
            <w:tcW w:w="2798" w:type="dxa"/>
            <w:tcMar/>
          </w:tcPr>
          <w:p w:rsidRPr="001E1058" w:rsidR="00750041" w:rsidP="40FDC6F3" w:rsidRDefault="00750041" w14:paraId="6ABEA2C8" w14:textId="77777777">
            <w:pPr>
              <w:rPr>
                <w:color w:val="auto" w:themeColor="background1" w:themeShade="A6"/>
              </w:rPr>
            </w:pPr>
            <w:r w:rsidRPr="40FDC6F3" w:rsidR="38BFF7BE">
              <w:rPr>
                <w:color w:val="auto"/>
                <w:lang w:val="fi-FI"/>
              </w:rPr>
              <w:t xml:space="preserve">Tavoitteet ja osatavoitteet. Minkälaista muutosta tavoitellaan? Hyvä tavoite on täsmällinen, realistinen ja mitattavissa oleva. </w:t>
            </w:r>
            <w:r w:rsidRPr="40FDC6F3" w:rsidR="38BFF7BE">
              <w:rPr>
                <w:color w:val="auto"/>
              </w:rPr>
              <w:t>Tavoite</w:t>
            </w:r>
            <w:r w:rsidRPr="40FDC6F3" w:rsidR="38BFF7BE">
              <w:rPr>
                <w:color w:val="auto"/>
              </w:rPr>
              <w:t xml:space="preserve"> on </w:t>
            </w:r>
            <w:r w:rsidRPr="40FDC6F3" w:rsidR="38BFF7BE">
              <w:rPr>
                <w:color w:val="auto"/>
              </w:rPr>
              <w:t>saavutettavissa</w:t>
            </w:r>
            <w:r w:rsidRPr="40FDC6F3" w:rsidR="38BFF7BE">
              <w:rPr>
                <w:color w:val="auto"/>
              </w:rPr>
              <w:t xml:space="preserve"> </w:t>
            </w:r>
            <w:r w:rsidRPr="40FDC6F3" w:rsidR="38BFF7BE">
              <w:rPr>
                <w:color w:val="auto"/>
              </w:rPr>
              <w:t>hankeaikana</w:t>
            </w:r>
            <w:r w:rsidRPr="40FDC6F3" w:rsidR="38BFF7BE">
              <w:rPr>
                <w:color w:val="auto"/>
              </w:rPr>
              <w:t xml:space="preserve"> ja </w:t>
            </w:r>
            <w:r w:rsidRPr="40FDC6F3" w:rsidR="38BFF7BE">
              <w:rPr>
                <w:color w:val="auto"/>
              </w:rPr>
              <w:t>hankkeen</w:t>
            </w:r>
            <w:r w:rsidRPr="40FDC6F3" w:rsidR="38BFF7BE">
              <w:rPr>
                <w:color w:val="auto"/>
              </w:rPr>
              <w:t xml:space="preserve"> </w:t>
            </w:r>
            <w:r w:rsidRPr="40FDC6F3" w:rsidR="38BFF7BE">
              <w:rPr>
                <w:color w:val="auto"/>
              </w:rPr>
              <w:t>resursseilla</w:t>
            </w:r>
            <w:r w:rsidRPr="40FDC6F3" w:rsidR="38BFF7BE">
              <w:rPr>
                <w:color w:val="auto"/>
              </w:rPr>
              <w:t>.</w:t>
            </w:r>
          </w:p>
        </w:tc>
        <w:tc>
          <w:tcPr>
            <w:tcW w:w="2798" w:type="dxa"/>
            <w:tcMar/>
          </w:tcPr>
          <w:p w:rsidRPr="00750041" w:rsidR="00750041" w:rsidP="40FDC6F3" w:rsidRDefault="00750041" w14:paraId="2E77B364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38BFF7BE">
              <w:rPr>
                <w:color w:val="auto"/>
                <w:lang w:val="fi-FI"/>
              </w:rPr>
              <w:t>Toiminta. Mitä eri toimintoja järjestetään ja millä aikataululla?</w:t>
            </w:r>
          </w:p>
        </w:tc>
        <w:tc>
          <w:tcPr>
            <w:tcW w:w="2799" w:type="dxa"/>
            <w:tcMar/>
          </w:tcPr>
          <w:p w:rsidRPr="00750041" w:rsidR="00750041" w:rsidP="40FDC6F3" w:rsidRDefault="00750041" w14:paraId="4129C9E9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38BFF7BE">
              <w:rPr>
                <w:color w:val="auto"/>
                <w:lang w:val="fi-FI"/>
              </w:rPr>
              <w:t>Toiminnan oletettu tulos. Kuvaile tavoitellun toiminnan tasoa. Esimerkiksi mikä</w:t>
            </w:r>
          </w:p>
          <w:p w:rsidRPr="00750041" w:rsidR="00750041" w:rsidP="40FDC6F3" w:rsidRDefault="00750041" w14:paraId="7B33CD87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38BFF7BE">
              <w:rPr>
                <w:color w:val="auto"/>
                <w:lang w:val="fi-FI"/>
              </w:rPr>
              <w:t>rakenne/prosessi syntyi, kuinka paljon toimintaa on tehty ja kuinka paljon kohderyhmää on osallistunut?</w:t>
            </w:r>
          </w:p>
        </w:tc>
        <w:tc>
          <w:tcPr>
            <w:tcW w:w="2798" w:type="dxa"/>
            <w:tcMar/>
          </w:tcPr>
          <w:p w:rsidRPr="00750041" w:rsidR="00750041" w:rsidP="40FDC6F3" w:rsidRDefault="00750041" w14:paraId="0D60A4BD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38BFF7BE">
              <w:rPr>
                <w:color w:val="auto"/>
                <w:lang w:val="fi-FI"/>
              </w:rPr>
              <w:t>Vaikutukset. Miten kohderyhmän hyvinvoinnin tai kohteena olleen rakenteen/prosessin tila muuttui?</w:t>
            </w:r>
          </w:p>
          <w:p w:rsidRPr="00750041" w:rsidR="00750041" w:rsidP="40FDC6F3" w:rsidRDefault="00750041" w14:paraId="4F9CA154" w14:textId="77777777" w14:noSpellErr="1">
            <w:pPr>
              <w:rPr>
                <w:color w:val="auto" w:themeColor="background1" w:themeShade="A6"/>
                <w:lang w:val="fi-FI"/>
              </w:rPr>
            </w:pPr>
          </w:p>
        </w:tc>
        <w:tc>
          <w:tcPr>
            <w:tcW w:w="2799" w:type="dxa"/>
            <w:tcMar/>
          </w:tcPr>
          <w:p w:rsidRPr="00750041" w:rsidR="00750041" w:rsidP="40FDC6F3" w:rsidRDefault="00750041" w14:paraId="46E5F5F9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38BFF7BE">
              <w:rPr>
                <w:color w:val="auto"/>
                <w:lang w:val="fi-FI"/>
              </w:rPr>
              <w:t>Mittarit ja tavoitellun muutoksen taso. Mitä mittareita käytetään vaikutusten arviointiin ja mikä on tavoiteltava muutos mittarissa? Mittari on laadullinen tai numeerinen kuvaaja, jonka avulla voidaan seurata ennen ja jälkeen tilannetta</w:t>
            </w:r>
          </w:p>
        </w:tc>
      </w:tr>
      <w:tr w:rsidR="00750041" w:rsidTr="40FDC6F3" w14:paraId="67371CC8" w14:textId="77777777">
        <w:trPr>
          <w:trHeight w:val="90"/>
        </w:trPr>
        <w:tc>
          <w:tcPr>
            <w:tcW w:w="2798" w:type="dxa"/>
            <w:tcMar/>
          </w:tcPr>
          <w:p w:rsidRPr="00750041" w:rsidR="00750041" w:rsidP="005F6A1B" w:rsidRDefault="00750041" w14:paraId="281EA9C0" w14:textId="77777777">
            <w:pPr>
              <w:rPr>
                <w:lang w:val="fi-FI"/>
              </w:rPr>
            </w:pPr>
          </w:p>
          <w:p w:rsidRPr="00750041" w:rsidR="00750041" w:rsidP="005F6A1B" w:rsidRDefault="00750041" w14:paraId="3B62FDB2" w14:textId="77777777">
            <w:pPr>
              <w:rPr>
                <w:lang w:val="fi-FI"/>
              </w:rPr>
            </w:pPr>
          </w:p>
          <w:p w:rsidRPr="00750041" w:rsidR="00750041" w:rsidP="005F6A1B" w:rsidRDefault="00750041" w14:paraId="5FAB726C" w14:textId="77777777">
            <w:pPr>
              <w:rPr>
                <w:lang w:val="fi-FI"/>
              </w:rPr>
            </w:pPr>
          </w:p>
        </w:tc>
        <w:tc>
          <w:tcPr>
            <w:tcW w:w="2798" w:type="dxa"/>
            <w:tcMar/>
          </w:tcPr>
          <w:p w:rsidRPr="00750041" w:rsidR="00750041" w:rsidP="005F6A1B" w:rsidRDefault="00750041" w14:paraId="4F51947E" w14:textId="77777777">
            <w:pPr>
              <w:rPr>
                <w:lang w:val="fi-FI"/>
              </w:rPr>
            </w:pPr>
          </w:p>
        </w:tc>
        <w:tc>
          <w:tcPr>
            <w:tcW w:w="2799" w:type="dxa"/>
            <w:tcMar/>
          </w:tcPr>
          <w:p w:rsidRPr="00750041" w:rsidR="00750041" w:rsidP="005F6A1B" w:rsidRDefault="00750041" w14:paraId="07BA77E6" w14:textId="77777777">
            <w:pPr>
              <w:rPr>
                <w:lang w:val="fi-FI"/>
              </w:rPr>
            </w:pPr>
          </w:p>
        </w:tc>
        <w:tc>
          <w:tcPr>
            <w:tcW w:w="2798" w:type="dxa"/>
            <w:tcMar/>
          </w:tcPr>
          <w:p w:rsidRPr="00750041" w:rsidR="00750041" w:rsidP="005F6A1B" w:rsidRDefault="00750041" w14:paraId="17966908" w14:textId="77777777">
            <w:pPr>
              <w:rPr>
                <w:lang w:val="fi-FI"/>
              </w:rPr>
            </w:pPr>
          </w:p>
        </w:tc>
        <w:tc>
          <w:tcPr>
            <w:tcW w:w="2799" w:type="dxa"/>
            <w:tcMar/>
          </w:tcPr>
          <w:p w:rsidRPr="00750041" w:rsidR="00750041" w:rsidP="005F6A1B" w:rsidRDefault="00750041" w14:paraId="00480D69" w14:textId="77777777">
            <w:pPr>
              <w:rPr>
                <w:lang w:val="fi-FI"/>
              </w:rPr>
            </w:pPr>
          </w:p>
        </w:tc>
      </w:tr>
      <w:tr w:rsidR="00750041" w:rsidTr="40FDC6F3" w14:paraId="72514489" w14:textId="77777777">
        <w:trPr>
          <w:trHeight w:val="90"/>
        </w:trPr>
        <w:tc>
          <w:tcPr>
            <w:tcW w:w="2798" w:type="dxa"/>
            <w:tcMar/>
          </w:tcPr>
          <w:p w:rsidRPr="00750041" w:rsidR="00750041" w:rsidP="005F6A1B" w:rsidRDefault="00750041" w14:paraId="485801DE" w14:textId="77777777">
            <w:pPr>
              <w:rPr>
                <w:lang w:val="fi-FI"/>
              </w:rPr>
            </w:pPr>
          </w:p>
          <w:p w:rsidRPr="00750041" w:rsidR="00750041" w:rsidP="005F6A1B" w:rsidRDefault="00750041" w14:paraId="734C885F" w14:textId="77777777">
            <w:pPr>
              <w:rPr>
                <w:lang w:val="fi-FI"/>
              </w:rPr>
            </w:pPr>
          </w:p>
          <w:p w:rsidRPr="00750041" w:rsidR="00750041" w:rsidP="005F6A1B" w:rsidRDefault="00750041" w14:paraId="5A18A5D6" w14:textId="77777777">
            <w:pPr>
              <w:rPr>
                <w:lang w:val="fi-FI"/>
              </w:rPr>
            </w:pPr>
          </w:p>
        </w:tc>
        <w:tc>
          <w:tcPr>
            <w:tcW w:w="2798" w:type="dxa"/>
            <w:tcMar/>
          </w:tcPr>
          <w:p w:rsidRPr="00750041" w:rsidR="00750041" w:rsidP="005F6A1B" w:rsidRDefault="00750041" w14:paraId="7E9EF05C" w14:textId="77777777">
            <w:pPr>
              <w:rPr>
                <w:lang w:val="fi-FI"/>
              </w:rPr>
            </w:pPr>
          </w:p>
        </w:tc>
        <w:tc>
          <w:tcPr>
            <w:tcW w:w="2799" w:type="dxa"/>
            <w:tcMar/>
          </w:tcPr>
          <w:p w:rsidRPr="00750041" w:rsidR="00750041" w:rsidP="005F6A1B" w:rsidRDefault="00750041" w14:paraId="3277EFA9" w14:textId="77777777">
            <w:pPr>
              <w:rPr>
                <w:lang w:val="fi-FI"/>
              </w:rPr>
            </w:pPr>
          </w:p>
        </w:tc>
        <w:tc>
          <w:tcPr>
            <w:tcW w:w="2798" w:type="dxa"/>
            <w:tcMar/>
          </w:tcPr>
          <w:p w:rsidRPr="00750041" w:rsidR="00750041" w:rsidP="005F6A1B" w:rsidRDefault="00750041" w14:paraId="3E31F226" w14:textId="77777777">
            <w:pPr>
              <w:rPr>
                <w:lang w:val="fi-FI"/>
              </w:rPr>
            </w:pPr>
          </w:p>
        </w:tc>
        <w:tc>
          <w:tcPr>
            <w:tcW w:w="2799" w:type="dxa"/>
            <w:tcMar/>
          </w:tcPr>
          <w:p w:rsidRPr="00750041" w:rsidR="00750041" w:rsidP="005F6A1B" w:rsidRDefault="00750041" w14:paraId="1D2367C9" w14:textId="77777777">
            <w:pPr>
              <w:rPr>
                <w:lang w:val="fi-FI"/>
              </w:rPr>
            </w:pPr>
          </w:p>
        </w:tc>
      </w:tr>
    </w:tbl>
    <w:p w:rsidR="00750041" w:rsidRDefault="00750041" w14:paraId="79FAF1F9" w14:textId="77777777">
      <w:pPr>
        <w:rPr>
          <w:sz w:val="24"/>
        </w:rPr>
      </w:pPr>
    </w:p>
    <w:p w:rsidR="00750041" w:rsidRDefault="00750041" w14:paraId="4DC88823" w14:textId="77777777">
      <w:pPr>
        <w:rPr>
          <w:sz w:val="24"/>
        </w:rPr>
      </w:pPr>
    </w:p>
    <w:p w:rsidR="00750041" w:rsidRDefault="00750041" w14:paraId="38DD2537" w14:textId="77777777">
      <w:pPr>
        <w:rPr>
          <w:sz w:val="24"/>
        </w:rPr>
      </w:pPr>
    </w:p>
    <w:p w:rsidR="00750041" w:rsidRDefault="00750041" w14:paraId="5CB56876" w14:textId="77777777">
      <w:pPr>
        <w:rPr>
          <w:sz w:val="24"/>
        </w:rPr>
        <w:sectPr w:rsidR="00750041" w:rsidSect="00750041">
          <w:pgSz w:w="16838" w:h="11906" w:orient="landscape" w:code="9"/>
          <w:pgMar w:top="1247" w:right="2291" w:bottom="1134" w:left="1021" w:header="680" w:footer="510" w:gutter="0"/>
          <w:cols w:space="708"/>
          <w:docGrid w:linePitch="360"/>
        </w:sectPr>
      </w:pPr>
    </w:p>
    <w:p w:rsidR="00FE57D7" w:rsidRDefault="00FE57D7" w14:paraId="0EA4938F" w14:textId="77777777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4076"/>
        <w:gridCol w:w="676"/>
        <w:gridCol w:w="4201"/>
      </w:tblGrid>
      <w:tr w:rsidR="00FE57D7" w:rsidTr="40FDC6F3" w14:paraId="73B76A85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435011B1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12 HANKKEESSA KÄYTETTY MENETELMÄ ON:</w:t>
            </w:r>
          </w:p>
          <w:p w:rsidRPr="00FE57D7" w:rsidR="00FE57D7" w:rsidP="005F6A1B" w:rsidRDefault="00FE57D7" w14:paraId="71C37DA0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Menetelmällä tarkoitetaan sitä valittua tapaa toimia, jolla tavoiteltava muutos saadaan aikaiseksi.</w:t>
            </w:r>
          </w:p>
        </w:tc>
      </w:tr>
      <w:tr w:rsidR="00E676D8" w:rsidTr="40FDC6F3" w14:paraId="577F2977" w14:textId="73F6D21F">
        <w:trPr>
          <w:trHeight w:val="371"/>
        </w:trPr>
        <w:tc>
          <w:tcPr>
            <w:tcW w:w="562" w:type="dxa"/>
            <w:tcMar/>
          </w:tcPr>
          <w:p w:rsidRPr="00FE57D7" w:rsidR="00E676D8" w:rsidP="00E676D8" w:rsidRDefault="00E676D8" w14:paraId="5E7E52D8" w14:textId="471D3417">
            <w:pPr>
              <w:rPr>
                <w:lang w:val="fi-FI"/>
              </w:rPr>
            </w:pPr>
          </w:p>
        </w:tc>
        <w:tc>
          <w:tcPr>
            <w:tcW w:w="4076" w:type="dxa"/>
            <w:tcMar/>
          </w:tcPr>
          <w:p w:rsidRPr="00E676D8" w:rsidR="00E676D8" w:rsidP="00E676D8" w:rsidRDefault="00E676D8" w14:paraId="0B5B42C5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uusi, eikä sitä ole arvioitu</w:t>
            </w:r>
          </w:p>
        </w:tc>
        <w:tc>
          <w:tcPr>
            <w:tcW w:w="676" w:type="dxa"/>
            <w:tcMar/>
          </w:tcPr>
          <w:p w:rsidRPr="00FE57D7" w:rsidR="00E676D8" w:rsidP="00E676D8" w:rsidRDefault="00E676D8" w14:paraId="2F3D2347" w14:textId="7E768C77">
            <w:pPr>
              <w:rPr>
                <w:lang w:val="fi-FI"/>
              </w:rPr>
            </w:pPr>
          </w:p>
        </w:tc>
        <w:tc>
          <w:tcPr>
            <w:tcW w:w="4201" w:type="dxa"/>
            <w:tcMar/>
          </w:tcPr>
          <w:p w:rsidRPr="004A53CE" w:rsidR="00E676D8" w:rsidP="00E676D8" w:rsidRDefault="00E676D8" w14:paraId="5EE7D22A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koettu hyväksi, mutta </w:t>
            </w:r>
            <w:r>
              <w:rPr>
                <w:lang w:val="fi-FI"/>
              </w:rPr>
              <w:t>s</w:t>
            </w:r>
            <w:r w:rsidRPr="00FE57D7">
              <w:rPr>
                <w:lang w:val="fi-FI"/>
              </w:rPr>
              <w:t>itä ei vielä ole arvioitu</w:t>
            </w:r>
          </w:p>
        </w:tc>
      </w:tr>
      <w:tr w:rsidR="00E676D8" w:rsidTr="40FDC6F3" w14:paraId="7AE3248C" w14:textId="543D5120">
        <w:trPr>
          <w:trHeight w:val="135"/>
        </w:trPr>
        <w:tc>
          <w:tcPr>
            <w:tcW w:w="562" w:type="dxa"/>
            <w:tcMar/>
          </w:tcPr>
          <w:p w:rsidRPr="00E676D8" w:rsidR="00E676D8" w:rsidP="00E676D8" w:rsidRDefault="00E676D8" w14:paraId="4466AFCB" w14:textId="206CF7B4">
            <w:pPr>
              <w:rPr>
                <w:lang w:val="fi-FI"/>
              </w:rPr>
            </w:pPr>
          </w:p>
        </w:tc>
        <w:tc>
          <w:tcPr>
            <w:tcW w:w="4076" w:type="dxa"/>
            <w:tcMar/>
          </w:tcPr>
          <w:p w:rsidR="00E676D8" w:rsidP="00E676D8" w:rsidRDefault="00E676D8" w14:paraId="3360B783" w14:textId="77777777">
            <w:proofErr w:type="spellStart"/>
            <w:r>
              <w:t>arvioitu</w:t>
            </w:r>
            <w:proofErr w:type="spellEnd"/>
            <w:r>
              <w:t xml:space="preserve">, </w:t>
            </w:r>
            <w:proofErr w:type="spellStart"/>
            <w:r>
              <w:t>viite</w:t>
            </w:r>
            <w:proofErr w:type="spellEnd"/>
            <w:r>
              <w:t xml:space="preserve"> </w:t>
            </w:r>
            <w:proofErr w:type="spellStart"/>
            <w:r>
              <w:t>tähän</w:t>
            </w:r>
            <w:proofErr w:type="spellEnd"/>
          </w:p>
        </w:tc>
        <w:tc>
          <w:tcPr>
            <w:tcW w:w="676" w:type="dxa"/>
            <w:tcMar/>
          </w:tcPr>
          <w:p w:rsidR="00E676D8" w:rsidP="005F6A1B" w:rsidRDefault="00E676D8" w14:paraId="33DDAD18" w14:textId="77777777">
            <w:pPr>
              <w:ind w:left="457" w:firstLine="3"/>
              <w:rPr>
                <w:lang w:val="fi-FI"/>
              </w:rPr>
            </w:pPr>
          </w:p>
          <w:p w:rsidRPr="00FE57D7" w:rsidR="00E676D8" w:rsidP="00E676D8" w:rsidRDefault="00E676D8" w14:paraId="3272D85D" w14:textId="4CD03A3F">
            <w:pPr>
              <w:rPr>
                <w:lang w:val="fi-FI"/>
              </w:rPr>
            </w:pPr>
          </w:p>
        </w:tc>
        <w:tc>
          <w:tcPr>
            <w:tcW w:w="4201" w:type="dxa"/>
            <w:tcMar/>
          </w:tcPr>
          <w:p w:rsidR="00E676D8" w:rsidP="00E676D8" w:rsidRDefault="00E676D8" w14:paraId="476019F2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 xml:space="preserve">”hyvä käytäntö”, kenen mukaan/missä </w:t>
            </w:r>
          </w:p>
          <w:p w:rsidRPr="00E676D8" w:rsidR="00E676D8" w:rsidP="00E676D8" w:rsidRDefault="00E676D8" w14:paraId="4F5E1C34" w14:textId="74D26B02">
            <w:pPr>
              <w:rPr>
                <w:lang w:val="fi-FI"/>
              </w:rPr>
            </w:pPr>
            <w:r w:rsidRPr="00FE57D7">
              <w:rPr>
                <w:lang w:val="fi-FI"/>
              </w:rPr>
              <w:t>järjestelmässä</w:t>
            </w:r>
          </w:p>
        </w:tc>
      </w:tr>
      <w:tr w:rsidR="00FE57D7" w:rsidTr="40FDC6F3" w14:paraId="380D8ACE" w14:textId="77777777">
        <w:tc>
          <w:tcPr>
            <w:tcW w:w="9515" w:type="dxa"/>
            <w:gridSpan w:val="4"/>
            <w:tcMar/>
          </w:tcPr>
          <w:p w:rsidRPr="00E676D8" w:rsidR="00FE57D7" w:rsidP="40FDC6F3" w:rsidRDefault="00FE57D7" w14:paraId="76FE1AF9" w14:textId="77777777" w14:noSpellErr="1">
            <w:pPr>
              <w:rPr>
                <w:color w:val="auto" w:themeColor="background1" w:themeShade="A6"/>
                <w:lang w:val="fi-FI"/>
              </w:rPr>
            </w:pPr>
            <w:r w:rsidRPr="40FDC6F3" w:rsidR="53509058">
              <w:rPr>
                <w:color w:val="auto"/>
                <w:lang w:val="fi-FI"/>
              </w:rPr>
              <w:t>Menetelmäkuvaus ja perustelut menetelmän valinnalle</w:t>
            </w:r>
          </w:p>
          <w:p w:rsidRPr="00E676D8" w:rsidR="00FE57D7" w:rsidP="005F6A1B" w:rsidRDefault="00FE57D7" w14:paraId="0D5DB613" w14:textId="77777777">
            <w:pPr>
              <w:rPr>
                <w:lang w:val="fi-FI"/>
              </w:rPr>
            </w:pPr>
          </w:p>
          <w:p w:rsidRPr="00E676D8" w:rsidR="00FE57D7" w:rsidP="005F6A1B" w:rsidRDefault="00FE57D7" w14:paraId="3ABF6817" w14:textId="77777777">
            <w:pPr>
              <w:rPr>
                <w:lang w:val="fi-FI"/>
              </w:rPr>
            </w:pPr>
          </w:p>
          <w:p w:rsidRPr="00E676D8" w:rsidR="002A7154" w:rsidP="005F6A1B" w:rsidRDefault="002A7154" w14:paraId="5FB25DDD" w14:textId="77777777">
            <w:pPr>
              <w:rPr>
                <w:lang w:val="fi-FI"/>
              </w:rPr>
            </w:pPr>
          </w:p>
          <w:p w:rsidRPr="00E676D8" w:rsidR="002A7154" w:rsidP="005F6A1B" w:rsidRDefault="002A7154" w14:paraId="5F1EB4DE" w14:textId="77777777">
            <w:pPr>
              <w:rPr>
                <w:lang w:val="fi-FI"/>
              </w:rPr>
            </w:pPr>
          </w:p>
        </w:tc>
      </w:tr>
      <w:tr w:rsidR="00FE57D7" w:rsidTr="40FDC6F3" w14:paraId="5380368C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7A92D8B9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13 ARVIOINTISUUNNITELMA</w:t>
            </w:r>
          </w:p>
          <w:p w:rsidRPr="00FE57D7" w:rsidR="00FE57D7" w:rsidP="005F6A1B" w:rsidRDefault="00FE57D7" w14:paraId="6E9133E1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Miten seurantatietoa toiminnan tuloksellisuuden ja vaikutusten arviointiin kerätään? Kuvaa tiedonkeruun menetelmät, vastuut ja aikataulut, sekä se, kuinka kerättyä tietoa hyödynnetään toiminnan kehittämisessä.</w:t>
            </w:r>
          </w:p>
        </w:tc>
      </w:tr>
      <w:tr w:rsidR="00FE57D7" w:rsidTr="40FDC6F3" w14:paraId="3DB09805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78B983C7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00017138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526111A3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70EE7F11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088DA99D" w14:textId="77777777">
            <w:pPr>
              <w:rPr>
                <w:lang w:val="fi-FI"/>
              </w:rPr>
            </w:pPr>
          </w:p>
        </w:tc>
      </w:tr>
      <w:tr w:rsidR="00FE57D7" w:rsidTr="40FDC6F3" w14:paraId="5A685CE1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3AC4C332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14 KÄYTTÖÖNOTTOSUUNNITELMA</w:t>
            </w:r>
          </w:p>
          <w:p w:rsidRPr="00FE57D7" w:rsidR="00FE57D7" w:rsidP="005F6A1B" w:rsidRDefault="00FE57D7" w14:paraId="298124AA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Miten hankkeessa kehitetyt tai jatkokehitetyt, hyväksi havaitut toimintamallit/tuotokset suunnitellaan otettavan käyttöön tai miten niiden ajatellaan jäävän käyttöön hankkeen päätyttyä?</w:t>
            </w:r>
          </w:p>
        </w:tc>
      </w:tr>
      <w:tr w:rsidR="00FE57D7" w:rsidTr="40FDC6F3" w14:paraId="58AFC081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70C01CBF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151BB2A4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62A0FCBE" w14:textId="77777777">
            <w:pPr>
              <w:rPr>
                <w:lang w:val="fi-FI"/>
              </w:rPr>
            </w:pPr>
          </w:p>
          <w:p w:rsidR="00FE57D7" w:rsidP="005F6A1B" w:rsidRDefault="00FE57D7" w14:paraId="550CE395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0403BB81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6A83ADCF" w14:textId="77777777">
            <w:pPr>
              <w:rPr>
                <w:lang w:val="fi-FI"/>
              </w:rPr>
            </w:pPr>
          </w:p>
        </w:tc>
      </w:tr>
      <w:tr w:rsidR="00FE57D7" w:rsidTr="40FDC6F3" w14:paraId="76510AB4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6978FAB0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15 VIESTINTÄSUUNNITELMA</w:t>
            </w:r>
          </w:p>
          <w:p w:rsidRPr="00FE57D7" w:rsidR="00FE57D7" w:rsidP="005F6A1B" w:rsidRDefault="00FE57D7" w14:paraId="61362C5E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Miten hanke viestii toiminnastaan hankkeen eri vaiheissa? Kenelle viestintää suunnataan ja missä vaiheessa hanketta?</w:t>
            </w:r>
          </w:p>
        </w:tc>
      </w:tr>
      <w:tr w:rsidR="00FE57D7" w:rsidTr="40FDC6F3" w14:paraId="6A5161DE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1E14A590" w14:textId="77777777">
            <w:pPr>
              <w:rPr>
                <w:lang w:val="fi-FI"/>
              </w:rPr>
            </w:pPr>
          </w:p>
          <w:p w:rsidR="00FE57D7" w:rsidP="005F6A1B" w:rsidRDefault="00FE57D7" w14:paraId="192036B1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0775DEAE" w14:textId="77777777">
            <w:pPr>
              <w:rPr>
                <w:lang w:val="fi-FI"/>
              </w:rPr>
            </w:pPr>
          </w:p>
          <w:p w:rsidR="00FE57D7" w:rsidP="005F6A1B" w:rsidRDefault="00FE57D7" w14:paraId="03DEF2AE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22264A95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1B10B08A" w14:textId="77777777">
            <w:pPr>
              <w:rPr>
                <w:lang w:val="fi-FI"/>
              </w:rPr>
            </w:pPr>
          </w:p>
        </w:tc>
      </w:tr>
      <w:tr w:rsidR="00FE57D7" w:rsidTr="40FDC6F3" w14:paraId="50C9AFA6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4F246348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16 EETTISET NÄKÖKOHDAT</w:t>
            </w:r>
          </w:p>
          <w:p w:rsidRPr="00FE57D7" w:rsidR="00FE57D7" w:rsidP="005F6A1B" w:rsidRDefault="00FE57D7" w14:paraId="42018EA2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Millaisia eettisiä kysymyksiä hankkeeseen mahdollisesti liittyy? Miten ne otetaan hankkeessa huomioon? (Tutkimusten osalta selvitetään, milloin tutkimus käsitellään tai on käsitelty eettisessä toimikunnassa ja liitetään mukaan toimikunnan lausunto.)</w:t>
            </w:r>
          </w:p>
        </w:tc>
      </w:tr>
      <w:tr w:rsidR="00FE57D7" w:rsidTr="40FDC6F3" w14:paraId="520B4167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64644221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7549C91F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2AB5A200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151497AB" w14:textId="77777777">
            <w:pPr>
              <w:rPr>
                <w:lang w:val="fi-FI"/>
              </w:rPr>
            </w:pPr>
          </w:p>
        </w:tc>
      </w:tr>
      <w:tr w:rsidR="00FE57D7" w:rsidTr="40FDC6F3" w14:paraId="7CBA4F7B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14D8F4CC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17 MAHDOLLISET RISKIT</w:t>
            </w:r>
          </w:p>
          <w:p w:rsidR="00FE57D7" w:rsidP="005F6A1B" w:rsidRDefault="00FE57D7" w14:paraId="6233EA8F" w14:textId="77777777">
            <w:r w:rsidRPr="00FE57D7">
              <w:rPr>
                <w:lang w:val="fi-FI"/>
              </w:rPr>
              <w:t xml:space="preserve">Millaisia riskejä tai odottamattomia tapahtumia hankkeen toiminnan toteuttamiseen voi liittyä? </w:t>
            </w:r>
            <w:proofErr w:type="spellStart"/>
            <w:r>
              <w:t>Miten</w:t>
            </w:r>
            <w:proofErr w:type="spellEnd"/>
            <w:r>
              <w:t xml:space="preserve"> </w:t>
            </w:r>
            <w:proofErr w:type="spellStart"/>
            <w:r>
              <w:t>niihin</w:t>
            </w:r>
            <w:proofErr w:type="spellEnd"/>
            <w:r>
              <w:t xml:space="preserve"> on </w:t>
            </w:r>
            <w:proofErr w:type="spellStart"/>
            <w:r>
              <w:t>varauduttu</w:t>
            </w:r>
            <w:proofErr w:type="spellEnd"/>
            <w:r>
              <w:t>?</w:t>
            </w:r>
          </w:p>
        </w:tc>
      </w:tr>
      <w:tr w:rsidR="00FE57D7" w:rsidTr="40FDC6F3" w14:paraId="1A431A4F" w14:textId="77777777">
        <w:tc>
          <w:tcPr>
            <w:tcW w:w="9515" w:type="dxa"/>
            <w:gridSpan w:val="4"/>
            <w:tcMar/>
          </w:tcPr>
          <w:p w:rsidR="00FE57D7" w:rsidP="005F6A1B" w:rsidRDefault="00FE57D7" w14:paraId="1288123B" w14:textId="77777777"/>
          <w:p w:rsidR="00FE57D7" w:rsidP="005F6A1B" w:rsidRDefault="00FE57D7" w14:paraId="09300E52" w14:textId="77777777"/>
          <w:p w:rsidR="00FE57D7" w:rsidP="005F6A1B" w:rsidRDefault="00FE57D7" w14:paraId="13A20BB3" w14:textId="77777777"/>
          <w:p w:rsidR="002A7154" w:rsidP="005F6A1B" w:rsidRDefault="002A7154" w14:paraId="3EC16EB3" w14:textId="77777777"/>
          <w:p w:rsidR="00FE57D7" w:rsidP="005F6A1B" w:rsidRDefault="00FE57D7" w14:paraId="4AA79670" w14:textId="77777777"/>
        </w:tc>
      </w:tr>
      <w:tr w:rsidR="00FE57D7" w:rsidTr="40FDC6F3" w14:paraId="5C6D5568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1B551774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18 ARVIO HANKKEEN TALOUDELLISISTA VAIKUTUKSISTA</w:t>
            </w:r>
          </w:p>
          <w:p w:rsidRPr="00FE57D7" w:rsidR="00FE57D7" w:rsidP="005F6A1B" w:rsidRDefault="00FE57D7" w14:paraId="2A716CF2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Jos hankkeen toiminnalla ehkäistään tai lykätään korjaavia toimenpiteitä, minkälaisia taloudellisia vaikutuksia siitä syntyy pitkällä aikavälillä? Esimerkiksi verrattuna tilanteeseen, jossa toimintaa ei ole ollenkaan. Lisätietoja ja esimerkkejä kustannusvaikuttavuudesta voi lukea internet-osoitteesta: https://thl.fi/fi/web/hyvinvoinnin-ja-terveyden-edistamisen-johtaminen/hyvinvointijohtaminen/vaikutukset-ja-kustannukset</w:t>
            </w:r>
          </w:p>
        </w:tc>
      </w:tr>
      <w:tr w:rsidR="00FE57D7" w:rsidTr="40FDC6F3" w14:paraId="5784A01B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69725A49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62FE84C0" w14:textId="77777777">
            <w:pPr>
              <w:rPr>
                <w:lang w:val="fi-FI"/>
              </w:rPr>
            </w:pPr>
          </w:p>
          <w:p w:rsidR="00FE57D7" w:rsidP="005F6A1B" w:rsidRDefault="00FE57D7" w14:paraId="5937989C" w14:textId="77777777">
            <w:pPr>
              <w:rPr>
                <w:lang w:val="fi-FI"/>
              </w:rPr>
            </w:pPr>
          </w:p>
          <w:p w:rsidR="002A7154" w:rsidP="005F6A1B" w:rsidRDefault="002A7154" w14:paraId="6874762E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7981D876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44E670DD" w14:textId="77777777">
            <w:pPr>
              <w:rPr>
                <w:lang w:val="fi-FI"/>
              </w:rPr>
            </w:pPr>
          </w:p>
        </w:tc>
      </w:tr>
      <w:tr w:rsidR="00FE57D7" w:rsidTr="40FDC6F3" w14:paraId="6097FE87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15FF1323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19 HENKILÖSTÖN JA TALOUDELLISTEN VOIMAVAROJEN KUVAUS</w:t>
            </w:r>
          </w:p>
          <w:p w:rsidRPr="00FE57D7" w:rsidR="00FE57D7" w:rsidP="005F6A1B" w:rsidRDefault="00FE57D7" w14:paraId="758DEBB2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Kuvaa toimijoiden osaaminen ja puitteet (tilat, välineet ja laitteet), taloudelliset voimavarat, palkattava henkilöstö ja heidän työkuukausiensa määrä henkilöittäin, vakituisen henkilöstön osallistuminen (työkuukaudet), vapaaehtoistyön osuus/määrä sekä mitä toimintoja/tehtäviä aiotaan korvata palkkioperusteisesti tai ostaa muualta.</w:t>
            </w:r>
          </w:p>
        </w:tc>
      </w:tr>
      <w:tr w:rsidR="00FE57D7" w:rsidTr="40FDC6F3" w14:paraId="11432B6D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420C6C6A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71A80382" w14:textId="77777777">
            <w:pPr>
              <w:rPr>
                <w:lang w:val="fi-FI"/>
              </w:rPr>
            </w:pPr>
          </w:p>
          <w:p w:rsidR="00FE57D7" w:rsidP="005F6A1B" w:rsidRDefault="00FE57D7" w14:paraId="559B8CBC" w14:textId="77777777">
            <w:pPr>
              <w:rPr>
                <w:lang w:val="fi-FI"/>
              </w:rPr>
            </w:pPr>
          </w:p>
          <w:p w:rsidR="002A7154" w:rsidP="005F6A1B" w:rsidRDefault="002A7154" w14:paraId="11BDE98A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6EDBCC62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4B72E189" w14:textId="77777777">
            <w:pPr>
              <w:rPr>
                <w:lang w:val="fi-FI"/>
              </w:rPr>
            </w:pPr>
          </w:p>
        </w:tc>
      </w:tr>
      <w:tr w:rsidR="00FE57D7" w:rsidTr="40FDC6F3" w14:paraId="5AF44752" w14:textId="77777777">
        <w:tc>
          <w:tcPr>
            <w:tcW w:w="9515" w:type="dxa"/>
            <w:gridSpan w:val="4"/>
            <w:shd w:val="clear" w:color="auto" w:fill="F1EBDD" w:themeFill="accent6" w:themeFillTint="33"/>
            <w:tcMar/>
          </w:tcPr>
          <w:p w:rsidRPr="00FE57D7" w:rsidR="00FE57D7" w:rsidP="005F6A1B" w:rsidRDefault="00FE57D7" w14:paraId="58E5A23A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20 HANKKEEN JÄRJESTÄYTYMINEN JA HALLINNOINTI</w:t>
            </w:r>
          </w:p>
          <w:p w:rsidRPr="00FE57D7" w:rsidR="00FE57D7" w:rsidP="005F6A1B" w:rsidRDefault="00FE57D7" w14:paraId="7C8D7CA9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Esim. hankkeen johto, ohjausryhmän jäsenet, yhteistyöverkostot sekä niiden roolit (ohjausryhmään liitetään mukaan teksti "</w:t>
            </w:r>
            <w:proofErr w:type="spellStart"/>
            <w:r w:rsidRPr="00FE57D7">
              <w:rPr>
                <w:lang w:val="fi-FI"/>
              </w:rPr>
              <w:t>STM:n</w:t>
            </w:r>
            <w:proofErr w:type="spellEnd"/>
            <w:r w:rsidRPr="00FE57D7">
              <w:rPr>
                <w:lang w:val="fi-FI"/>
              </w:rPr>
              <w:t xml:space="preserve"> Terveydeksi-ohjelman edustaja")</w:t>
            </w:r>
          </w:p>
        </w:tc>
      </w:tr>
      <w:tr w:rsidR="00FE57D7" w:rsidTr="40FDC6F3" w14:paraId="3FFEFB55" w14:textId="77777777">
        <w:tc>
          <w:tcPr>
            <w:tcW w:w="9515" w:type="dxa"/>
            <w:gridSpan w:val="4"/>
            <w:tcMar/>
          </w:tcPr>
          <w:p w:rsidRPr="00FE57D7" w:rsidR="00FE57D7" w:rsidP="005F6A1B" w:rsidRDefault="00FE57D7" w14:paraId="6860EC3A" w14:textId="77777777">
            <w:pPr>
              <w:rPr>
                <w:lang w:val="fi-FI"/>
              </w:rPr>
            </w:pPr>
          </w:p>
          <w:p w:rsidR="00FE57D7" w:rsidP="005F6A1B" w:rsidRDefault="00FE57D7" w14:paraId="69536C4C" w14:textId="77777777">
            <w:pPr>
              <w:rPr>
                <w:lang w:val="fi-FI"/>
              </w:rPr>
            </w:pPr>
          </w:p>
          <w:p w:rsidR="002A7154" w:rsidP="005F6A1B" w:rsidRDefault="002A7154" w14:paraId="6DA25EBF" w14:textId="77777777">
            <w:pPr>
              <w:rPr>
                <w:lang w:val="fi-FI"/>
              </w:rPr>
            </w:pPr>
          </w:p>
          <w:p w:rsidRPr="00FE57D7" w:rsidR="002A7154" w:rsidP="005F6A1B" w:rsidRDefault="002A7154" w14:paraId="13B4178D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406E89C8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6BA8A641" w14:textId="77777777">
            <w:pPr>
              <w:rPr>
                <w:lang w:val="fi-FI"/>
              </w:rPr>
            </w:pPr>
          </w:p>
        </w:tc>
      </w:tr>
    </w:tbl>
    <w:p w:rsidR="00FE57D7" w:rsidP="00FE57D7" w:rsidRDefault="00FE57D7" w14:paraId="7CA6CF14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E57D7" w:rsidTr="005F6A1B" w14:paraId="021FA999" w14:textId="77777777">
        <w:tc>
          <w:tcPr>
            <w:tcW w:w="9628" w:type="dxa"/>
            <w:shd w:val="clear" w:color="auto" w:fill="F1EBDD" w:themeFill="accent6" w:themeFillTint="33"/>
          </w:tcPr>
          <w:p w:rsidRPr="00FE57D7" w:rsidR="00FE57D7" w:rsidP="005F6A1B" w:rsidRDefault="00FE57D7" w14:paraId="26633A43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HAKEMUKSEN LIITTEET</w:t>
            </w:r>
          </w:p>
          <w:p w:rsidRPr="00FE57D7" w:rsidR="00FE57D7" w:rsidP="005F6A1B" w:rsidRDefault="00FE57D7" w14:paraId="47BEE9E4" w14:textId="77777777">
            <w:pPr>
              <w:rPr>
                <w:lang w:val="fi-FI"/>
              </w:rPr>
            </w:pPr>
            <w:r w:rsidRPr="00FE57D7">
              <w:rPr>
                <w:lang w:val="fi-FI"/>
              </w:rPr>
              <w:t>(vain välttämättömät liitteet kuten aiesopimukset)</w:t>
            </w:r>
          </w:p>
        </w:tc>
      </w:tr>
      <w:tr w:rsidR="00FE57D7" w:rsidTr="005F6A1B" w14:paraId="75FDEABD" w14:textId="77777777">
        <w:tc>
          <w:tcPr>
            <w:tcW w:w="9628" w:type="dxa"/>
          </w:tcPr>
          <w:p w:rsidRPr="00FE57D7" w:rsidR="00FE57D7" w:rsidP="005F6A1B" w:rsidRDefault="00FE57D7" w14:paraId="13B9F6ED" w14:textId="77777777">
            <w:pPr>
              <w:rPr>
                <w:lang w:val="fi-FI"/>
              </w:rPr>
            </w:pPr>
          </w:p>
          <w:p w:rsidRPr="00FE57D7" w:rsidR="00FE57D7" w:rsidP="005F6A1B" w:rsidRDefault="00FE57D7" w14:paraId="6042993F" w14:textId="77777777">
            <w:pPr>
              <w:rPr>
                <w:lang w:val="fi-FI"/>
              </w:rPr>
            </w:pPr>
          </w:p>
        </w:tc>
      </w:tr>
      <w:bookmarkEnd w:id="0"/>
    </w:tbl>
    <w:p w:rsidRPr="00EC5DF5" w:rsidR="003144FC" w:rsidP="00FE57D7" w:rsidRDefault="003144FC" w14:paraId="37F04486" w14:textId="4AF762FE">
      <w:pPr>
        <w:pStyle w:val="Ingressi"/>
      </w:pPr>
    </w:p>
    <w:sectPr w:rsidRPr="00EC5DF5" w:rsidR="003144FC" w:rsidSect="001B3137">
      <w:pgSz w:w="11906" w:h="16838" w:orient="portrait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252E" w:rsidP="00AC7BC5" w:rsidRDefault="0098252E" w14:paraId="6415AB17" w14:textId="77777777">
      <w:r>
        <w:separator/>
      </w:r>
    </w:p>
    <w:p w:rsidR="0098252E" w:rsidRDefault="0098252E" w14:paraId="2E517563" w14:textId="77777777"/>
  </w:endnote>
  <w:endnote w:type="continuationSeparator" w:id="0">
    <w:p w:rsidR="0098252E" w:rsidP="00AC7BC5" w:rsidRDefault="0098252E" w14:paraId="599BE243" w14:textId="77777777">
      <w:r>
        <w:continuationSeparator/>
      </w:r>
    </w:p>
    <w:p w:rsidR="0098252E" w:rsidRDefault="0098252E" w14:paraId="4C43FF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CB298E" w:rsidP="00CB298E" w:rsidRDefault="00CB298E" w14:paraId="561FCEF0" w14:textId="77777777">
    <w:pPr>
      <w:pStyle w:val="Alatunniste"/>
    </w:pPr>
  </w:p>
  <w:p w:rsidR="00CB298E" w:rsidP="003F66FB" w:rsidRDefault="00CB298E" w14:paraId="1D52C24E" w14:textId="77777777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F501DA" wp14:editId="015508B4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2D26C76">
            <v:line id="Straight Connector 1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alt="&quot;&quot;" o:spid="_x0000_s1026" strokecolor="#be9b55" strokeweight="1.25pt" from="0,761.65pt" to="476.8pt,761.65pt" w14:anchorId="579F9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>
              <v:stroke joinstyle="bevel"/>
              <w10:wrap anchory="page"/>
            </v:line>
          </w:pict>
        </mc:Fallback>
      </mc:AlternateContent>
    </w:r>
  </w:p>
  <w:p w:rsidR="00CB298E" w:rsidP="00CB298E" w:rsidRDefault="00CB298E" w14:paraId="0AF4DA25" w14:textId="77777777">
    <w:pPr>
      <w:pStyle w:val="Alatunniste"/>
    </w:pPr>
  </w:p>
  <w:p w:rsidR="00CB298E" w:rsidP="00CB298E" w:rsidRDefault="00CB298E" w14:paraId="6E616C92" w14:textId="77777777">
    <w:pPr>
      <w:pStyle w:val="Alatunniste"/>
    </w:pPr>
    <w:r>
      <w:t>Sosiaali- ja terveysministeriö</w:t>
    </w:r>
  </w:p>
  <w:p w:rsidR="00CB298E" w:rsidP="00CB298E" w:rsidRDefault="00CB298E" w14:paraId="2A8F008C" w14:textId="77777777">
    <w:pPr>
      <w:pStyle w:val="Alatunniste"/>
    </w:pPr>
    <w:r>
      <w:t>Meritullinkatu 8, Helsinki | PL 33, 00023 Valtioneuvosto</w:t>
    </w:r>
  </w:p>
  <w:p w:rsidRPr="00CB298E" w:rsidR="000400FB" w:rsidP="00CB298E" w:rsidRDefault="00CB298E" w14:paraId="4B14B6BA" w14:textId="77777777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710C63" w:rsidP="00710C63" w:rsidRDefault="00710C63" w14:paraId="2A7C561C" w14:textId="77777777">
    <w:pPr>
      <w:pStyle w:val="Alatunniste"/>
    </w:pPr>
  </w:p>
  <w:p w:rsidR="00710C63" w:rsidP="00710C63" w:rsidRDefault="00710C63" w14:paraId="7F003208" w14:textId="77777777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CBC1" wp14:editId="5C68ADDD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CFF2DF1"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alt="&quot;&quot;" o:spid="_x0000_s1026" strokecolor="#be9b55" strokeweight="1.25pt" from="0,761.65pt" to="476.8pt,761.65pt" w14:anchorId="11D8F8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>
              <v:stroke joinstyle="bevel"/>
              <w10:wrap anchory="page"/>
            </v:line>
          </w:pict>
        </mc:Fallback>
      </mc:AlternateContent>
    </w:r>
  </w:p>
  <w:p w:rsidR="00710C63" w:rsidP="00710C63" w:rsidRDefault="00710C63" w14:paraId="458C5025" w14:textId="77777777">
    <w:pPr>
      <w:pStyle w:val="Alatunniste"/>
    </w:pPr>
  </w:p>
  <w:p w:rsidR="00710C63" w:rsidP="00710C63" w:rsidRDefault="00710C63" w14:paraId="32EB835E" w14:textId="77777777">
    <w:pPr>
      <w:pStyle w:val="Alatunniste"/>
    </w:pPr>
    <w:r>
      <w:t>Sosiaali- ja terveysministeriö</w:t>
    </w:r>
  </w:p>
  <w:p w:rsidR="00710C63" w:rsidP="00710C63" w:rsidRDefault="00710C63" w14:paraId="101B8485" w14:textId="77777777">
    <w:pPr>
      <w:pStyle w:val="Alatunniste"/>
    </w:pPr>
    <w:r>
      <w:t>Meritullinkatu 8, Helsinki | PL 33, 00023 Valtioneuvosto</w:t>
    </w:r>
  </w:p>
  <w:p w:rsidR="00710C63" w:rsidP="00710C63" w:rsidRDefault="00710C63" w14:paraId="0AB78DDA" w14:textId="77777777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252E" w:rsidP="00AC7BC5" w:rsidRDefault="0098252E" w14:paraId="08244057" w14:textId="77777777">
      <w:r>
        <w:separator/>
      </w:r>
    </w:p>
    <w:p w:rsidR="0098252E" w:rsidRDefault="0098252E" w14:paraId="71C4F8E2" w14:textId="77777777"/>
  </w:footnote>
  <w:footnote w:type="continuationSeparator" w:id="0">
    <w:p w:rsidR="0098252E" w:rsidP="00AC7BC5" w:rsidRDefault="0098252E" w14:paraId="349B99A3" w14:textId="77777777">
      <w:r>
        <w:continuationSeparator/>
      </w:r>
    </w:p>
    <w:p w:rsidR="0098252E" w:rsidRDefault="0098252E" w14:paraId="5061C96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0070D0" w:rsidP="6B70194F" w:rsidRDefault="00CB298E" w14:paraId="7145C643" w14:textId="28C31FFD">
    <w:pPr>
      <w:pStyle w:val="Yltunniste"/>
      <w:ind w:left="3119" w:right="-1152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15818B13" wp14:editId="25C11951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40FDC6F3">
      <w:rPr/>
      <w:t>5</w:t>
    </w:r>
    <w:r w:rsidR="40FDC6F3">
      <w:rPr/>
      <w:t>.</w:t>
    </w:r>
    <w:r w:rsidR="40FDC6F3">
      <w:rPr/>
      <w:t>6</w:t>
    </w:r>
    <w:r w:rsidR="40FDC6F3">
      <w:rPr/>
      <w:t>.202</w:t>
    </w:r>
    <w:r w:rsidR="40FDC6F3">
      <w:rPr/>
      <w:t>5</w:t>
    </w:r>
    <w:r>
      <w:tab/>
    </w:r>
    <w:r w:rsidRPr="6B70194F">
      <w:rPr>
        <w:noProof/>
      </w:rPr>
      <w:fldChar w:fldCharType="begin"/>
    </w:r>
    <w:r w:rsidRPr="008E71FB">
      <w:instrText>PAGE</w:instrText>
    </w:r>
    <w:r w:rsidRPr="008E71FB">
      <w:fldChar w:fldCharType="separate"/>
    </w:r>
    <w:r w:rsidR="40FDC6F3">
      <w:rPr>
        <w:noProof/>
      </w:rPr>
      <w:t>1</w:t>
    </w:r>
    <w:r w:rsidRPr="6B70194F">
      <w:rPr>
        <w:noProof/>
      </w:rPr>
      <w:fldChar w:fldCharType="end"/>
    </w:r>
    <w:r w:rsidRPr="008E71FB" w:rsidR="40FDC6F3">
      <w:rPr/>
      <w:t xml:space="preserve"> (</w:t>
    </w:r>
    <w:r w:rsidRPr="6B70194F">
      <w:rPr>
        <w:noProof/>
      </w:rPr>
      <w:fldChar w:fldCharType="begin"/>
    </w:r>
    <w:r w:rsidRPr="008E71FB">
      <w:instrText>NUMPAGES</w:instrText>
    </w:r>
    <w:r w:rsidRPr="008E71FB">
      <w:fldChar w:fldCharType="separate"/>
    </w:r>
    <w:r w:rsidR="40FDC6F3">
      <w:rPr>
        <w:noProof/>
      </w:rPr>
      <w:t>2</w:t>
    </w:r>
    <w:r w:rsidRPr="6B70194F">
      <w:rPr>
        <w:noProof/>
      </w:rPr>
      <w:fldChar w:fldCharType="end"/>
    </w:r>
    <w:r w:rsidRPr="008E71FB" w:rsidR="40FDC6F3">
      <w:rPr/>
      <w:t>)</w:t>
    </w:r>
  </w:p>
  <w:p w:rsidR="00A4519C" w:rsidP="0029335A" w:rsidRDefault="00A4519C" w14:paraId="1CD3E73C" w14:textId="77777777">
    <w:pPr>
      <w:pStyle w:val="Yltunniste"/>
      <w:ind w:left="3119"/>
    </w:pPr>
  </w:p>
  <w:p w:rsidR="00A4519C" w:rsidP="0029335A" w:rsidRDefault="00A4519C" w14:paraId="085ABC0C" w14:textId="77777777">
    <w:pPr>
      <w:pStyle w:val="Yltunniste"/>
      <w:ind w:left="3119"/>
    </w:pPr>
  </w:p>
  <w:p w:rsidRPr="00CB298E" w:rsidR="004074CC" w:rsidP="00FE57D7" w:rsidRDefault="00FE57D7" w14:paraId="1BECC445" w14:textId="15A2D495">
    <w:pPr>
      <w:pStyle w:val="Yltunniste"/>
      <w:tabs>
        <w:tab w:val="clear" w:pos="6634"/>
        <w:tab w:val="left" w:pos="3119"/>
        <w:tab w:val="left" w:pos="8080"/>
      </w:tabs>
      <w:ind w:left="0"/>
    </w:pPr>
    <w:r>
      <w:tab/>
    </w:r>
    <w:r>
      <w:tab/>
    </w:r>
    <w:r>
      <w:t>HAKULOMAKE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0070D0" w:rsidP="001C4591" w:rsidRDefault="00710C63" w14:paraId="0CBF4028" w14:textId="7777777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363B8249" wp14:editId="2401FA65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</w:r>
    <w:r>
      <w:t>XX.XX.2023</w:t>
    </w:r>
    <w:r>
      <w:tab/>
    </w:r>
    <w:r w:rsidRPr="008E71FB" w:rsidR="007A77BC">
      <w:fldChar w:fldCharType="begin"/>
    </w:r>
    <w:r w:rsidRPr="008E71FB" w:rsidR="007A77BC">
      <w:instrText>PAGE</w:instrText>
    </w:r>
    <w:r w:rsidRPr="008E71FB" w:rsidR="007A77BC">
      <w:fldChar w:fldCharType="separate"/>
    </w:r>
    <w:r w:rsidRPr="008E71FB" w:rsidR="007A77BC">
      <w:t>1</w:t>
    </w:r>
    <w:r w:rsidRPr="008E71FB" w:rsidR="007A77BC">
      <w:fldChar w:fldCharType="end"/>
    </w:r>
    <w:r w:rsidRPr="008E71FB" w:rsidR="007A77BC">
      <w:t xml:space="preserve"> (</w:t>
    </w:r>
    <w:r w:rsidRPr="008E71FB" w:rsidR="007A77BC">
      <w:fldChar w:fldCharType="begin"/>
    </w:r>
    <w:r w:rsidRPr="008E71FB" w:rsidR="007A77BC">
      <w:instrText>NUMPAGES</w:instrText>
    </w:r>
    <w:r w:rsidRPr="008E71FB" w:rsidR="007A77BC">
      <w:fldChar w:fldCharType="separate"/>
    </w:r>
    <w:r w:rsidR="00DA6C20">
      <w:rPr>
        <w:noProof/>
      </w:rPr>
      <w:t>2</w:t>
    </w:r>
    <w:r w:rsidRPr="008E71FB" w:rsidR="007A77BC">
      <w:fldChar w:fldCharType="end"/>
    </w:r>
    <w:r w:rsidRPr="008E71FB" w:rsidR="007A77BC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hint="default" w:ascii="Courier New" w:hAnsi="Courier New" w:cs="Times New Roman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hint="default" w:ascii="Wingdings" w:hAnsi="Wingdings" w:cs="Times New Roman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hint="default" w:ascii="Symbol" w:hAnsi="Symbol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hint="default" w:ascii="Courier New" w:hAnsi="Courier New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1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2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23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hint="default" w:ascii="Wingdings" w:hAnsi="Wingdings"/>
      </w:rPr>
    </w:lvl>
  </w:abstractNum>
  <w:abstractNum w:abstractNumId="33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7F3191"/>
    <w:multiLevelType w:val="multilevel"/>
    <w:tmpl w:val="811CB534"/>
    <w:numStyleLink w:val="Bullet"/>
  </w:abstractNum>
  <w:abstractNum w:abstractNumId="35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 w:cs="Times New Roman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hint="default" w:ascii="Courier New" w:hAnsi="Courier New" w:cs="Times New Roman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hint="default" w:ascii="Wingdings" w:hAnsi="Wingdings" w:cs="Times New Roman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hint="default" w:ascii="Symbol" w:hAnsi="Symbol" w:cs="Times New Roman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hint="default" w:ascii="Symbol" w:hAnsi="Symbol" w:cs="Times New Roman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hint="default"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281037194">
    <w:abstractNumId w:val="0"/>
  </w:num>
  <w:num w:numId="2" w16cid:durableId="1699548120">
    <w:abstractNumId w:val="2"/>
  </w:num>
  <w:num w:numId="3" w16cid:durableId="723795085">
    <w:abstractNumId w:val="29"/>
  </w:num>
  <w:num w:numId="4" w16cid:durableId="920717449">
    <w:abstractNumId w:val="23"/>
  </w:num>
  <w:num w:numId="5" w16cid:durableId="629091362">
    <w:abstractNumId w:val="8"/>
  </w:num>
  <w:num w:numId="6" w16cid:durableId="1315336055">
    <w:abstractNumId w:val="6"/>
  </w:num>
  <w:num w:numId="7" w16cid:durableId="1928342622">
    <w:abstractNumId w:val="30"/>
  </w:num>
  <w:num w:numId="8" w16cid:durableId="624387107">
    <w:abstractNumId w:val="16"/>
  </w:num>
  <w:num w:numId="9" w16cid:durableId="1724061710">
    <w:abstractNumId w:val="14"/>
  </w:num>
  <w:num w:numId="10" w16cid:durableId="954753746">
    <w:abstractNumId w:val="17"/>
  </w:num>
  <w:num w:numId="11" w16cid:durableId="147330189">
    <w:abstractNumId w:val="13"/>
  </w:num>
  <w:num w:numId="12" w16cid:durableId="1027802760">
    <w:abstractNumId w:val="5"/>
  </w:num>
  <w:num w:numId="13" w16cid:durableId="1194536654">
    <w:abstractNumId w:val="27"/>
  </w:num>
  <w:num w:numId="14" w16cid:durableId="1209729369">
    <w:abstractNumId w:val="28"/>
  </w:num>
  <w:num w:numId="15" w16cid:durableId="2000111503">
    <w:abstractNumId w:val="7"/>
  </w:num>
  <w:num w:numId="16" w16cid:durableId="1694571486">
    <w:abstractNumId w:val="33"/>
  </w:num>
  <w:num w:numId="17" w16cid:durableId="143745681">
    <w:abstractNumId w:val="4"/>
  </w:num>
  <w:num w:numId="18" w16cid:durableId="698703427">
    <w:abstractNumId w:val="24"/>
  </w:num>
  <w:num w:numId="19" w16cid:durableId="1208681057">
    <w:abstractNumId w:val="12"/>
  </w:num>
  <w:num w:numId="20" w16cid:durableId="196285614">
    <w:abstractNumId w:val="26"/>
  </w:num>
  <w:num w:numId="21" w16cid:durableId="1841238786">
    <w:abstractNumId w:val="3"/>
  </w:num>
  <w:num w:numId="22" w16cid:durableId="281693725">
    <w:abstractNumId w:val="25"/>
  </w:num>
  <w:num w:numId="23" w16cid:durableId="1736932804">
    <w:abstractNumId w:val="9"/>
  </w:num>
  <w:num w:numId="24" w16cid:durableId="488398688">
    <w:abstractNumId w:val="1"/>
  </w:num>
  <w:num w:numId="25" w16cid:durableId="1048993628">
    <w:abstractNumId w:val="22"/>
  </w:num>
  <w:num w:numId="26" w16cid:durableId="1438407248">
    <w:abstractNumId w:val="21"/>
  </w:num>
  <w:num w:numId="27" w16cid:durableId="130901218">
    <w:abstractNumId w:val="18"/>
  </w:num>
  <w:num w:numId="28" w16cid:durableId="159394383">
    <w:abstractNumId w:val="20"/>
  </w:num>
  <w:num w:numId="29" w16cid:durableId="465663555">
    <w:abstractNumId w:val="35"/>
  </w:num>
  <w:num w:numId="30" w16cid:durableId="631206254">
    <w:abstractNumId w:val="15"/>
  </w:num>
  <w:num w:numId="31" w16cid:durableId="348340319">
    <w:abstractNumId w:val="19"/>
  </w:num>
  <w:num w:numId="32" w16cid:durableId="864557944">
    <w:abstractNumId w:val="31"/>
  </w:num>
  <w:num w:numId="33" w16cid:durableId="83653010">
    <w:abstractNumId w:val="32"/>
  </w:num>
  <w:num w:numId="34" w16cid:durableId="521893745">
    <w:abstractNumId w:val="11"/>
  </w:num>
  <w:num w:numId="35" w16cid:durableId="1427648829">
    <w:abstractNumId w:val="10"/>
  </w:num>
  <w:num w:numId="36" w16cid:durableId="429665583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7"/>
    <w:rsid w:val="00004A1C"/>
    <w:rsid w:val="000058ED"/>
    <w:rsid w:val="000070D0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A3775"/>
    <w:rsid w:val="000A7DC0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1E97"/>
    <w:rsid w:val="0013360B"/>
    <w:rsid w:val="00137C15"/>
    <w:rsid w:val="0014405D"/>
    <w:rsid w:val="00167DCA"/>
    <w:rsid w:val="001703FE"/>
    <w:rsid w:val="001932F9"/>
    <w:rsid w:val="00195851"/>
    <w:rsid w:val="001A5CD7"/>
    <w:rsid w:val="001A6268"/>
    <w:rsid w:val="001B2BAA"/>
    <w:rsid w:val="001B3137"/>
    <w:rsid w:val="001B3DFA"/>
    <w:rsid w:val="001B5CF2"/>
    <w:rsid w:val="001C40CB"/>
    <w:rsid w:val="001C4591"/>
    <w:rsid w:val="001E09F6"/>
    <w:rsid w:val="001E5022"/>
    <w:rsid w:val="00201C58"/>
    <w:rsid w:val="00206450"/>
    <w:rsid w:val="00211D88"/>
    <w:rsid w:val="0022111F"/>
    <w:rsid w:val="002243A3"/>
    <w:rsid w:val="0023414D"/>
    <w:rsid w:val="002742FA"/>
    <w:rsid w:val="00287385"/>
    <w:rsid w:val="0029335A"/>
    <w:rsid w:val="00297FB0"/>
    <w:rsid w:val="002A7154"/>
    <w:rsid w:val="002B36DF"/>
    <w:rsid w:val="002B3DD3"/>
    <w:rsid w:val="0030309C"/>
    <w:rsid w:val="00311193"/>
    <w:rsid w:val="0031154F"/>
    <w:rsid w:val="00313BCB"/>
    <w:rsid w:val="003144FC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3F66FB"/>
    <w:rsid w:val="004074CC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A0AEA"/>
    <w:rsid w:val="004A53CE"/>
    <w:rsid w:val="004E0630"/>
    <w:rsid w:val="004E4251"/>
    <w:rsid w:val="004F4BAA"/>
    <w:rsid w:val="004F6B0C"/>
    <w:rsid w:val="00511BE5"/>
    <w:rsid w:val="00513224"/>
    <w:rsid w:val="00527C91"/>
    <w:rsid w:val="0054267A"/>
    <w:rsid w:val="00542CD9"/>
    <w:rsid w:val="005741FD"/>
    <w:rsid w:val="00591686"/>
    <w:rsid w:val="00595107"/>
    <w:rsid w:val="005B7196"/>
    <w:rsid w:val="005E48EA"/>
    <w:rsid w:val="00601D7D"/>
    <w:rsid w:val="00605ACB"/>
    <w:rsid w:val="0060724A"/>
    <w:rsid w:val="00612226"/>
    <w:rsid w:val="00650D97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006"/>
    <w:rsid w:val="006F36F8"/>
    <w:rsid w:val="006F5180"/>
    <w:rsid w:val="00710C63"/>
    <w:rsid w:val="00714450"/>
    <w:rsid w:val="0072615C"/>
    <w:rsid w:val="0073191E"/>
    <w:rsid w:val="0073713A"/>
    <w:rsid w:val="00750041"/>
    <w:rsid w:val="00760947"/>
    <w:rsid w:val="007632A7"/>
    <w:rsid w:val="007727E6"/>
    <w:rsid w:val="00777BBF"/>
    <w:rsid w:val="0078188B"/>
    <w:rsid w:val="007A260A"/>
    <w:rsid w:val="007A54E0"/>
    <w:rsid w:val="007A77BC"/>
    <w:rsid w:val="007C374E"/>
    <w:rsid w:val="007C7C4F"/>
    <w:rsid w:val="007D439A"/>
    <w:rsid w:val="0080351B"/>
    <w:rsid w:val="008217E2"/>
    <w:rsid w:val="00830601"/>
    <w:rsid w:val="00843BF7"/>
    <w:rsid w:val="0085006D"/>
    <w:rsid w:val="00860E8C"/>
    <w:rsid w:val="00876CF1"/>
    <w:rsid w:val="00880A75"/>
    <w:rsid w:val="008832FB"/>
    <w:rsid w:val="00893F7D"/>
    <w:rsid w:val="008B1667"/>
    <w:rsid w:val="008E2B93"/>
    <w:rsid w:val="008E5DF6"/>
    <w:rsid w:val="008E71FB"/>
    <w:rsid w:val="008F0DD8"/>
    <w:rsid w:val="008F2828"/>
    <w:rsid w:val="008F78F1"/>
    <w:rsid w:val="00920BDD"/>
    <w:rsid w:val="00920D1C"/>
    <w:rsid w:val="00967360"/>
    <w:rsid w:val="00981D5B"/>
    <w:rsid w:val="0098252E"/>
    <w:rsid w:val="009939B4"/>
    <w:rsid w:val="0099556F"/>
    <w:rsid w:val="009978C4"/>
    <w:rsid w:val="009A6AF9"/>
    <w:rsid w:val="009B00F8"/>
    <w:rsid w:val="009C4CA5"/>
    <w:rsid w:val="009D7BB0"/>
    <w:rsid w:val="009E1E83"/>
    <w:rsid w:val="009E3D1F"/>
    <w:rsid w:val="009E40DA"/>
    <w:rsid w:val="009F2DF9"/>
    <w:rsid w:val="00A01F8D"/>
    <w:rsid w:val="00A0715C"/>
    <w:rsid w:val="00A139D0"/>
    <w:rsid w:val="00A3260C"/>
    <w:rsid w:val="00A40ED0"/>
    <w:rsid w:val="00A4519C"/>
    <w:rsid w:val="00A50B0A"/>
    <w:rsid w:val="00A65357"/>
    <w:rsid w:val="00A71532"/>
    <w:rsid w:val="00A819A3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211C"/>
    <w:rsid w:val="00B361BA"/>
    <w:rsid w:val="00B36728"/>
    <w:rsid w:val="00B46960"/>
    <w:rsid w:val="00B47A21"/>
    <w:rsid w:val="00B537F6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1600"/>
    <w:rsid w:val="00C8584F"/>
    <w:rsid w:val="00C85D1C"/>
    <w:rsid w:val="00CA0EED"/>
    <w:rsid w:val="00CA74A7"/>
    <w:rsid w:val="00CB11A6"/>
    <w:rsid w:val="00CB298E"/>
    <w:rsid w:val="00CB7DA6"/>
    <w:rsid w:val="00CE6EB1"/>
    <w:rsid w:val="00CF347E"/>
    <w:rsid w:val="00CF43AC"/>
    <w:rsid w:val="00CF67BC"/>
    <w:rsid w:val="00D07AB2"/>
    <w:rsid w:val="00D133C8"/>
    <w:rsid w:val="00D14C3F"/>
    <w:rsid w:val="00D32DA0"/>
    <w:rsid w:val="00D41A7E"/>
    <w:rsid w:val="00D43B00"/>
    <w:rsid w:val="00D47303"/>
    <w:rsid w:val="00D51F5E"/>
    <w:rsid w:val="00D67C9F"/>
    <w:rsid w:val="00D724D2"/>
    <w:rsid w:val="00D72A44"/>
    <w:rsid w:val="00D74B23"/>
    <w:rsid w:val="00DA3383"/>
    <w:rsid w:val="00DA6AE3"/>
    <w:rsid w:val="00DA6C20"/>
    <w:rsid w:val="00DD1C72"/>
    <w:rsid w:val="00DD3BA1"/>
    <w:rsid w:val="00DF5FF8"/>
    <w:rsid w:val="00E01344"/>
    <w:rsid w:val="00E05681"/>
    <w:rsid w:val="00E178BA"/>
    <w:rsid w:val="00E20CFE"/>
    <w:rsid w:val="00E268A5"/>
    <w:rsid w:val="00E609FA"/>
    <w:rsid w:val="00E676D8"/>
    <w:rsid w:val="00E7785A"/>
    <w:rsid w:val="00E80176"/>
    <w:rsid w:val="00E81F28"/>
    <w:rsid w:val="00E83753"/>
    <w:rsid w:val="00E946A4"/>
    <w:rsid w:val="00EB2C37"/>
    <w:rsid w:val="00EB3F49"/>
    <w:rsid w:val="00EC5DF5"/>
    <w:rsid w:val="00EE009F"/>
    <w:rsid w:val="00EE326A"/>
    <w:rsid w:val="00EF7807"/>
    <w:rsid w:val="00F04A13"/>
    <w:rsid w:val="00F064D5"/>
    <w:rsid w:val="00F1568B"/>
    <w:rsid w:val="00F21D78"/>
    <w:rsid w:val="00F40EEB"/>
    <w:rsid w:val="00F445A3"/>
    <w:rsid w:val="00F44C9B"/>
    <w:rsid w:val="00F54179"/>
    <w:rsid w:val="00F77D80"/>
    <w:rsid w:val="00F92CBC"/>
    <w:rsid w:val="00F92DDB"/>
    <w:rsid w:val="00F9736A"/>
    <w:rsid w:val="00FA5E7C"/>
    <w:rsid w:val="00FC241F"/>
    <w:rsid w:val="00FD70A1"/>
    <w:rsid w:val="00FE57D7"/>
    <w:rsid w:val="00FE697A"/>
    <w:rsid w:val="00FF0586"/>
    <w:rsid w:val="055345BF"/>
    <w:rsid w:val="32CD2BE3"/>
    <w:rsid w:val="38BFF7BE"/>
    <w:rsid w:val="40FDC6F3"/>
    <w:rsid w:val="53509058"/>
    <w:rsid w:val="6B70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CCA0"/>
  <w15:docId w15:val="{1884168A-4F0F-4B7F-8F79-B3BB69DDE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uiPriority="0" w:semiHidden="1" w:unhideWhenUsed="1"/>
    <w:lsdException w:name="List Number 5" w:uiPriority="0" w:semiHidden="1" w:unhideWhenUsed="1"/>
    <w:lsdException w:name="Title" w:locked="1" w:uiPriority="10"/>
    <w:lsdException w:name="Closing" w:semiHidden="1" w:unhideWhenUsed="1"/>
    <w:lsdException w:name="Signature" w:qFormat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9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0" w:semiHidden="1"/>
    <w:lsdException w:name="Intense Quote" w:uiPriority="9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9" w:semiHidden="1"/>
    <w:lsdException w:name="Intense Emphasis" w:uiPriority="89" w:semiHidden="1"/>
    <w:lsdException w:name="Subtle Reference" w:uiPriority="90" w:semiHidden="1"/>
    <w:lsdException w:name="Intense Reference" w:uiPriority="89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hAnsiTheme="majorHAnsi" w:eastAsiaTheme="majorEastAsia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hAnsiTheme="majorHAnsi" w:eastAsiaTheme="majorEastAsia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hAnsiTheme="majorHAnsi" w:eastAsiaTheme="majorEastAsia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hAnsiTheme="majorHAnsi" w:eastAsiaTheme="majorEastAsia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hAnsiTheme="majorHAnsi" w:eastAsiaTheme="majorEastAsia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hAnsiTheme="majorHAnsi" w:eastAsiaTheme="majorEastAsia" w:cstheme="majorBidi"/>
      <w:b/>
      <w:iCs/>
      <w:szCs w:val="21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14"/>
    <w:rsid w:val="00DA6C20"/>
    <w:rPr>
      <w:rFonts w:asciiTheme="majorHAnsi" w:hAnsiTheme="majorHAnsi" w:eastAsiaTheme="majorEastAsia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styleId="LeiptekstiChar" w:customStyle="1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styleId="YltunnisteChar" w:customStyle="1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styleId="AlatunnisteChar" w:customStyle="1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hAnsiTheme="majorHAnsi" w:eastAsiaTheme="majorEastAsia" w:cstheme="majorHAnsi"/>
      <w:b/>
      <w:kern w:val="28"/>
      <w:sz w:val="26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9C4CA5"/>
    <w:rPr>
      <w:rFonts w:asciiTheme="majorHAnsi" w:hAnsiTheme="majorHAnsi" w:eastAsiaTheme="majorEastAsia" w:cstheme="majorHAnsi"/>
      <w:b/>
      <w:kern w:val="28"/>
      <w:sz w:val="26"/>
      <w:szCs w:val="52"/>
    </w:rPr>
  </w:style>
  <w:style w:type="character" w:styleId="Otsikko2Char" w:customStyle="1">
    <w:name w:val="Otsikko 2 Char"/>
    <w:basedOn w:val="Kappaleenoletusfontti"/>
    <w:link w:val="Otsikko2"/>
    <w:uiPriority w:val="14"/>
    <w:rsid w:val="00DA6C20"/>
    <w:rPr>
      <w:rFonts w:asciiTheme="majorHAnsi" w:hAnsiTheme="majorHAnsi" w:eastAsiaTheme="majorEastAsia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hAnsiTheme="majorHAnsi" w:eastAsiaTheme="majorEastAsia" w:cstheme="majorHAnsi"/>
      <w:b/>
      <w:iCs/>
      <w:szCs w:val="24"/>
    </w:rPr>
  </w:style>
  <w:style w:type="character" w:styleId="AlaotsikkoChar" w:customStyle="1">
    <w:name w:val="Alaotsikko Char"/>
    <w:basedOn w:val="Kappaleenoletusfontti"/>
    <w:link w:val="Alaotsikko"/>
    <w:uiPriority w:val="11"/>
    <w:rsid w:val="009C4CA5"/>
    <w:rPr>
      <w:rFonts w:asciiTheme="majorHAnsi" w:hAnsiTheme="majorHAnsi" w:eastAsiaTheme="majorEastAsia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styleId="Otsikko4Char" w:customStyle="1">
    <w:name w:val="Otsikko 4 Char"/>
    <w:basedOn w:val="Kappaleenoletusfontti"/>
    <w:link w:val="Otsikko4"/>
    <w:uiPriority w:val="14"/>
    <w:rsid w:val="003144FC"/>
    <w:rPr>
      <w:rFonts w:asciiTheme="majorHAnsi" w:hAnsiTheme="majorHAnsi" w:eastAsiaTheme="majorEastAsia" w:cstheme="majorBidi"/>
      <w:b/>
      <w:iCs/>
      <w:color w:val="464646" w:themeColor="text1"/>
      <w:szCs w:val="26"/>
    </w:rPr>
  </w:style>
  <w:style w:type="character" w:styleId="Otsikko3Char" w:customStyle="1">
    <w:name w:val="Otsikko 3 Char"/>
    <w:basedOn w:val="Kappaleenoletusfontti"/>
    <w:link w:val="Otsikko3"/>
    <w:uiPriority w:val="14"/>
    <w:rsid w:val="00DA6C20"/>
    <w:rPr>
      <w:rFonts w:asciiTheme="majorHAnsi" w:hAnsiTheme="majorHAnsi" w:eastAsiaTheme="majorEastAsia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hAnsi="Calibri" w:eastAsia="Times New Roman" w:cs="Times New Roman"/>
      <w:szCs w:val="21"/>
      <w:lang w:eastAsia="fi-FI"/>
    </w:rPr>
  </w:style>
  <w:style w:type="character" w:styleId="VaintekstinChar" w:customStyle="1">
    <w:name w:val="Vain tekstinä Char"/>
    <w:basedOn w:val="Kappaleenoletusfontti"/>
    <w:link w:val="Vaintekstin"/>
    <w:uiPriority w:val="99"/>
    <w:semiHidden/>
    <w:rsid w:val="0073191E"/>
    <w:rPr>
      <w:rFonts w:ascii="Calibri" w:hAnsi="Calibri" w:eastAsia="Times New Roman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hAnsi="Times New Roman" w:eastAsia="Times New Roman" w:cs="Times New Roman"/>
      <w:szCs w:val="24"/>
      <w:lang w:eastAsia="fi-FI"/>
    </w:rPr>
  </w:style>
  <w:style w:type="character" w:styleId="Otsikko6Char" w:customStyle="1">
    <w:name w:val="Otsikko 6 Char"/>
    <w:basedOn w:val="Kappaleenoletusfontti"/>
    <w:link w:val="Otsikko6"/>
    <w:uiPriority w:val="14"/>
    <w:semiHidden/>
    <w:rsid w:val="00047B49"/>
    <w:rPr>
      <w:rFonts w:asciiTheme="majorHAnsi" w:hAnsiTheme="majorHAnsi" w:eastAsiaTheme="majorEastAsia" w:cstheme="majorBidi"/>
      <w:b/>
      <w:sz w:val="24"/>
    </w:rPr>
  </w:style>
  <w:style w:type="character" w:styleId="Otsikko5Char" w:customStyle="1">
    <w:name w:val="Otsikko 5 Char"/>
    <w:basedOn w:val="Kappaleenoletusfontti"/>
    <w:link w:val="Otsikko5"/>
    <w:uiPriority w:val="14"/>
    <w:semiHidden/>
    <w:rsid w:val="00047B49"/>
    <w:rPr>
      <w:rFonts w:asciiTheme="majorHAnsi" w:hAnsiTheme="majorHAnsi" w:eastAsiaTheme="majorEastAsia" w:cstheme="majorBidi"/>
      <w:b/>
      <w:iCs/>
      <w:sz w:val="24"/>
      <w:szCs w:val="26"/>
    </w:rPr>
  </w:style>
  <w:style w:type="character" w:styleId="Otsikko7Char" w:customStyle="1">
    <w:name w:val="Otsikko 7 Char"/>
    <w:basedOn w:val="Kappaleenoletusfontti"/>
    <w:link w:val="Otsikko7"/>
    <w:uiPriority w:val="15"/>
    <w:semiHidden/>
    <w:rsid w:val="003D4166"/>
    <w:rPr>
      <w:rFonts w:asciiTheme="majorHAnsi" w:hAnsiTheme="majorHAnsi" w:eastAsiaTheme="majorEastAsia" w:cstheme="majorBidi"/>
      <w:b/>
      <w:iCs/>
      <w:sz w:val="21"/>
    </w:rPr>
  </w:style>
  <w:style w:type="character" w:styleId="Otsikko8Char" w:customStyle="1">
    <w:name w:val="Otsikko 8 Char"/>
    <w:basedOn w:val="Kappaleenoletusfontti"/>
    <w:link w:val="Otsikko8"/>
    <w:uiPriority w:val="15"/>
    <w:semiHidden/>
    <w:rsid w:val="003D4166"/>
    <w:rPr>
      <w:rFonts w:asciiTheme="majorHAnsi" w:hAnsiTheme="majorHAnsi" w:eastAsiaTheme="majorEastAsia" w:cstheme="majorBidi"/>
      <w:b/>
      <w:sz w:val="21"/>
      <w:szCs w:val="21"/>
    </w:rPr>
  </w:style>
  <w:style w:type="character" w:styleId="Otsikko9Char" w:customStyle="1">
    <w:name w:val="Otsikko 9 Char"/>
    <w:basedOn w:val="Kappaleenoletusfontti"/>
    <w:link w:val="Otsikko9"/>
    <w:uiPriority w:val="15"/>
    <w:semiHidden/>
    <w:rsid w:val="003D4166"/>
    <w:rPr>
      <w:rFonts w:asciiTheme="majorHAnsi" w:hAnsiTheme="majorHAnsi" w:eastAsiaTheme="majorEastAsia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uiPriority w:val="3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styleId="PivmrChar" w:customStyle="1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styleId="AllekirjoitusChar" w:customStyle="1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hAnsi="Calibri" w:eastAsia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hAnsi="Calibri" w:eastAsia="Calibri" w:cs="Calibri"/>
    </w:rPr>
  </w:style>
  <w:style w:type="paragraph" w:styleId="Ingressi" w:customStyle="1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semiHidden/>
    <w:rsid w:val="00B10DD7"/>
    <w:pPr>
      <w:ind w:left="720"/>
      <w:contextualSpacing/>
    </w:pPr>
  </w:style>
  <w:style w:type="numbering" w:styleId="Bullet" w:customStyle="1">
    <w:name w:val="Bullet"/>
    <w:uiPriority w:val="99"/>
    <w:rsid w:val="00B4696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650521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6ECDA054F242B4CF6102EE08A222" ma:contentTypeVersion="7" ma:contentTypeDescription="Create a new document." ma:contentTypeScope="" ma:versionID="40a1cb9b93fcd4cc6cdd06b12e3d6874">
  <xsd:schema xmlns:xsd="http://www.w3.org/2001/XMLSchema" xmlns:xs="http://www.w3.org/2001/XMLSchema" xmlns:p="http://schemas.microsoft.com/office/2006/metadata/properties" xmlns:ns2="c6b26e20-e164-4cfe-b87f-afe0b50b9dff" targetNamespace="http://schemas.microsoft.com/office/2006/metadata/properties" ma:root="true" ma:fieldsID="82f68e7092e93c7d5109e041633a5c84" ns2:_="">
    <xsd:import namespace="c6b26e20-e164-4cfe-b87f-afe0b50b9dff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26e20-e164-4cfe-b87f-afe0b50b9dff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c6b26e20-e164-4cfe-b87f-afe0b50b9dff" xsi:nil="true"/>
    <LinkkiVahvaan xmlns="c6b26e20-e164-4cfe-b87f-afe0b50b9dff">
      <Url xsi:nil="true"/>
      <Description xsi:nil="true"/>
    </LinkkiVahvaan>
    <ViedaanVahvaan xmlns="c6b26e20-e164-4cfe-b87f-afe0b50b9dff" xsi:nil="true"/>
  </documentManagement>
</p:properties>
</file>

<file path=customXml/itemProps1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6C003-4642-425B-9BB2-B6EF741BCCA7}"/>
</file>

<file path=customXml/itemProps3.xml><?xml version="1.0" encoding="utf-8"?>
<ds:datastoreItem xmlns:ds="http://schemas.openxmlformats.org/officeDocument/2006/customXml" ds:itemID="{D85BE656-1B6A-434C-9B2A-0872FAA10BBA}"/>
</file>

<file path=customXml/itemProps4.xml><?xml version="1.0" encoding="utf-8"?>
<ds:datastoreItem xmlns:ds="http://schemas.openxmlformats.org/officeDocument/2006/customXml" ds:itemID="{057CB1E0-BCA1-4B8C-BD54-0B5C0AF961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FI_STM_Word-pohja.dotx</ap:Template>
  <ap:Application>Microsoft Word for the web</ap:Application>
  <ap:DocSecurity>0</ap:DocSecurity>
  <ap:ScaleCrop>false</ap:ScaleCrop>
  <ap:Company>STM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Rotko Tuulia</dc:creator>
  <lastModifiedBy>Rotko Tuulia (STM)</lastModifiedBy>
  <revision>6</revision>
  <lastPrinted>2023-10-02T13:18:00.0000000Z</lastPrinted>
  <dcterms:created xsi:type="dcterms:W3CDTF">2025-03-27T08:56:00.0000000Z</dcterms:created>
  <dcterms:modified xsi:type="dcterms:W3CDTF">2025-06-06T08:13:51.9671743Z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0x010100C03C6ECDA054F242B4CF6102EE08A222</vt:lpwstr>
  </property>
</Properties>
</file>