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1E255" w14:textId="0BD867A5" w:rsidR="00786B1E" w:rsidRDefault="00786B1E" w:rsidP="00786B1E">
      <w:pPr>
        <w:pStyle w:val="Otsikko2"/>
        <w:shd w:val="clear" w:color="auto" w:fill="FFFFFF"/>
        <w:spacing w:line="336" w:lineRule="atLeast"/>
        <w:rPr>
          <w:rFonts w:ascii="Source Sans Pro" w:hAnsi="Source Sans Pro"/>
          <w:b w:val="0"/>
          <w:bCs w:val="0"/>
          <w:color w:val="303030"/>
          <w:sz w:val="39"/>
          <w:szCs w:val="39"/>
        </w:rPr>
      </w:pPr>
      <w:bookmarkStart w:id="0" w:name="_Hlk137044851"/>
      <w:r>
        <w:rPr>
          <w:rFonts w:ascii="Source Sans Pro" w:hAnsi="Source Sans Pro"/>
          <w:b w:val="0"/>
          <w:bCs w:val="0"/>
          <w:color w:val="303030"/>
          <w:sz w:val="39"/>
          <w:szCs w:val="39"/>
        </w:rPr>
        <w:t>Hankkeiden arviointikriteerit</w:t>
      </w:r>
    </w:p>
    <w:p w14:paraId="3034C087" w14:textId="77777777" w:rsidR="00786B1E" w:rsidRDefault="00786B1E" w:rsidP="00786B1E">
      <w:pPr>
        <w:pStyle w:val="NormaaliWWW"/>
        <w:shd w:val="clear" w:color="auto" w:fill="FFFFFF"/>
        <w:spacing w:line="360" w:lineRule="atLeast"/>
        <w:rPr>
          <w:rFonts w:ascii="Source Sans Pro" w:hAnsi="Source Sans Pro"/>
          <w:color w:val="303030"/>
          <w:sz w:val="24"/>
        </w:rPr>
      </w:pPr>
      <w:r>
        <w:rPr>
          <w:rFonts w:ascii="Source Sans Pro" w:hAnsi="Source Sans Pro"/>
          <w:color w:val="303030"/>
        </w:rPr>
        <w:t xml:space="preserve">Arviointiskaala </w:t>
      </w:r>
      <w:proofErr w:type="gramStart"/>
      <w:r>
        <w:rPr>
          <w:rFonts w:ascii="Source Sans Pro" w:hAnsi="Source Sans Pro"/>
          <w:color w:val="303030"/>
        </w:rPr>
        <w:t>0-5</w:t>
      </w:r>
      <w:proofErr w:type="gramEnd"/>
      <w:r>
        <w:rPr>
          <w:rFonts w:ascii="Source Sans Pro" w:hAnsi="Source Sans Pro"/>
          <w:color w:val="303030"/>
        </w:rPr>
        <w:t xml:space="preserve"> pistettä</w:t>
      </w:r>
      <w:r>
        <w:rPr>
          <w:rFonts w:ascii="Source Sans Pro" w:hAnsi="Source Sans Pro"/>
          <w:color w:val="303030"/>
        </w:rPr>
        <w:br/>
        <w:t>(Kriteeri toteutuu täysin 5 pistettä, kriteeri ei toteudu ollenkaan 0 pistettä)</w:t>
      </w:r>
    </w:p>
    <w:p w14:paraId="72CAD960" w14:textId="5E71F205" w:rsidR="00786B1E" w:rsidRPr="0049509B" w:rsidRDefault="00786B1E" w:rsidP="00786B1E">
      <w:pPr>
        <w:pStyle w:val="NormaaliWWW"/>
        <w:shd w:val="clear" w:color="auto" w:fill="FFFFFF"/>
        <w:spacing w:line="360" w:lineRule="atLeast"/>
        <w:rPr>
          <w:rFonts w:ascii="Source Sans Pro" w:hAnsi="Source Sans Pro"/>
          <w:color w:val="303030"/>
        </w:rPr>
      </w:pPr>
      <w:r w:rsidRPr="0049509B">
        <w:rPr>
          <w:rStyle w:val="Voimakas"/>
          <w:rFonts w:ascii="Source Sans Pro" w:hAnsi="Source Sans Pro"/>
          <w:color w:val="303030"/>
        </w:rPr>
        <w:t>Täyttääkö hanke asetetut vaatimukset?</w:t>
      </w:r>
    </w:p>
    <w:p w14:paraId="6B022C03" w14:textId="77777777" w:rsidR="00786B1E" w:rsidRPr="0049509B" w:rsidRDefault="00786B1E" w:rsidP="00786B1E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 w:rsidRPr="0049509B">
        <w:rPr>
          <w:rFonts w:ascii="Source Sans Pro" w:hAnsi="Source Sans Pro"/>
          <w:color w:val="303030"/>
        </w:rPr>
        <w:t>5 pistettä: Täysin</w:t>
      </w:r>
    </w:p>
    <w:p w14:paraId="4D5F5DE9" w14:textId="77777777" w:rsidR="00786B1E" w:rsidRPr="0049509B" w:rsidRDefault="00786B1E" w:rsidP="00786B1E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 w:rsidRPr="0049509B">
        <w:rPr>
          <w:rFonts w:ascii="Source Sans Pro" w:hAnsi="Source Sans Pro"/>
          <w:color w:val="303030"/>
        </w:rPr>
        <w:t>2,5 pistettä: Osittain</w:t>
      </w:r>
    </w:p>
    <w:p w14:paraId="5EA27FFF" w14:textId="77777777" w:rsidR="00786B1E" w:rsidRPr="0049509B" w:rsidRDefault="00786B1E" w:rsidP="00786B1E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 w:rsidRPr="0049509B">
        <w:rPr>
          <w:rFonts w:ascii="Source Sans Pro" w:hAnsi="Source Sans Pro"/>
          <w:color w:val="303030"/>
        </w:rPr>
        <w:t>0 pistettä: Ei</w:t>
      </w:r>
    </w:p>
    <w:p w14:paraId="1820F5A5" w14:textId="77777777" w:rsidR="00786B1E" w:rsidRDefault="00786B1E" w:rsidP="00786B1E">
      <w:pPr>
        <w:pStyle w:val="NormaaliWWW"/>
        <w:shd w:val="clear" w:color="auto" w:fill="FFFFFF"/>
        <w:spacing w:line="360" w:lineRule="atLeast"/>
        <w:rPr>
          <w:rFonts w:ascii="Source Sans Pro" w:hAnsi="Source Sans Pro"/>
          <w:color w:val="303030"/>
        </w:rPr>
      </w:pPr>
      <w:r>
        <w:rPr>
          <w:rStyle w:val="Voimakas"/>
          <w:rFonts w:ascii="Source Sans Pro" w:hAnsi="Source Sans Pro"/>
          <w:color w:val="303030"/>
        </w:rPr>
        <w:t>Onko hankkeen tarvetta perusteltu riittävästi? </w:t>
      </w:r>
    </w:p>
    <w:p w14:paraId="437C7D8E" w14:textId="77777777" w:rsidR="00786B1E" w:rsidRDefault="00786B1E" w:rsidP="00786B1E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5 pistettä: Kyllä</w:t>
      </w:r>
    </w:p>
    <w:p w14:paraId="19E9766C" w14:textId="77777777" w:rsidR="00786B1E" w:rsidRDefault="00786B1E" w:rsidP="00786B1E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2,5 pistettä: Osittain</w:t>
      </w:r>
    </w:p>
    <w:p w14:paraId="2C70CBCD" w14:textId="77777777" w:rsidR="00786B1E" w:rsidRDefault="00786B1E" w:rsidP="00786B1E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0 pistettä: Ei</w:t>
      </w:r>
    </w:p>
    <w:p w14:paraId="7E4744A5" w14:textId="77777777" w:rsidR="00786B1E" w:rsidRDefault="00786B1E" w:rsidP="00786B1E">
      <w:pPr>
        <w:pStyle w:val="NormaaliWWW"/>
        <w:shd w:val="clear" w:color="auto" w:fill="FFFFFF"/>
        <w:spacing w:line="360" w:lineRule="atLeast"/>
        <w:rPr>
          <w:rFonts w:ascii="Source Sans Pro" w:hAnsi="Source Sans Pro"/>
          <w:color w:val="303030"/>
        </w:rPr>
      </w:pPr>
      <w:r>
        <w:rPr>
          <w:rStyle w:val="Voimakas"/>
          <w:rFonts w:ascii="Source Sans Pro" w:hAnsi="Source Sans Pro"/>
          <w:color w:val="303030"/>
        </w:rPr>
        <w:t>Onko hanke tunnistanut ja rajannut kohderyhmänsä? </w:t>
      </w:r>
    </w:p>
    <w:p w14:paraId="0F217198" w14:textId="77777777" w:rsidR="00786B1E" w:rsidRDefault="00786B1E" w:rsidP="00786B1E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5 pistettä: Kyllä</w:t>
      </w:r>
    </w:p>
    <w:p w14:paraId="110F8D3E" w14:textId="77777777" w:rsidR="00786B1E" w:rsidRDefault="00786B1E" w:rsidP="00786B1E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2,5 pistettä: Osittain</w:t>
      </w:r>
    </w:p>
    <w:p w14:paraId="1CAA3FC5" w14:textId="77777777" w:rsidR="00786B1E" w:rsidRDefault="00786B1E" w:rsidP="00786B1E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0 pistettä: Ei</w:t>
      </w:r>
    </w:p>
    <w:p w14:paraId="4A5D1D8A" w14:textId="77777777" w:rsidR="00786B1E" w:rsidRDefault="00786B1E" w:rsidP="00786B1E">
      <w:pPr>
        <w:pStyle w:val="NormaaliWWW"/>
        <w:shd w:val="clear" w:color="auto" w:fill="FFFFFF"/>
        <w:spacing w:line="360" w:lineRule="atLeast"/>
        <w:rPr>
          <w:rFonts w:ascii="Source Sans Pro" w:hAnsi="Source Sans Pro"/>
          <w:color w:val="303030"/>
        </w:rPr>
      </w:pPr>
      <w:r>
        <w:rPr>
          <w:rStyle w:val="Voimakas"/>
          <w:rFonts w:ascii="Source Sans Pro" w:hAnsi="Source Sans Pro"/>
          <w:color w:val="303030"/>
        </w:rPr>
        <w:t>Kuvaako hanke kohderyhmien tavoittamista realistisesti? </w:t>
      </w:r>
    </w:p>
    <w:p w14:paraId="71432114" w14:textId="77777777" w:rsidR="00786B1E" w:rsidRDefault="00786B1E" w:rsidP="00786B1E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5 pistettä: Kyllä</w:t>
      </w:r>
    </w:p>
    <w:p w14:paraId="3758F653" w14:textId="77777777" w:rsidR="00786B1E" w:rsidRDefault="00786B1E" w:rsidP="00786B1E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2,5 pistettä: Osittain</w:t>
      </w:r>
    </w:p>
    <w:p w14:paraId="6AEEA3F1" w14:textId="77777777" w:rsidR="00786B1E" w:rsidRDefault="00786B1E" w:rsidP="00786B1E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0 pistettä: Ei</w:t>
      </w:r>
    </w:p>
    <w:p w14:paraId="601453ED" w14:textId="77777777" w:rsidR="00786B1E" w:rsidRDefault="00786B1E" w:rsidP="00786B1E">
      <w:pPr>
        <w:pStyle w:val="NormaaliWWW"/>
        <w:shd w:val="clear" w:color="auto" w:fill="FFFFFF"/>
        <w:spacing w:line="360" w:lineRule="atLeast"/>
        <w:rPr>
          <w:rFonts w:ascii="Source Sans Pro" w:hAnsi="Source Sans Pro"/>
          <w:color w:val="303030"/>
        </w:rPr>
      </w:pPr>
      <w:r>
        <w:rPr>
          <w:rStyle w:val="Voimakas"/>
          <w:rFonts w:ascii="Source Sans Pro" w:hAnsi="Source Sans Pro"/>
          <w:color w:val="303030"/>
        </w:rPr>
        <w:t>Onko hanke kuvannut uskottavasti väestöryhmien välisen eriarvoisuuden vähenemistä? </w:t>
      </w:r>
    </w:p>
    <w:p w14:paraId="06E4A336" w14:textId="77777777" w:rsidR="00786B1E" w:rsidRDefault="00786B1E" w:rsidP="00786B1E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5 pistettä: Kyllä</w:t>
      </w:r>
    </w:p>
    <w:p w14:paraId="0C56089D" w14:textId="77777777" w:rsidR="00786B1E" w:rsidRDefault="00786B1E" w:rsidP="00786B1E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2,5 pistettä Osittain</w:t>
      </w:r>
    </w:p>
    <w:p w14:paraId="5B953923" w14:textId="77777777" w:rsidR="00786B1E" w:rsidRDefault="00786B1E" w:rsidP="00786B1E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0 pistettä: Ei</w:t>
      </w:r>
    </w:p>
    <w:p w14:paraId="06BDE636" w14:textId="77777777" w:rsidR="00786B1E" w:rsidRDefault="00786B1E" w:rsidP="00786B1E">
      <w:pPr>
        <w:pStyle w:val="NormaaliWWW"/>
        <w:shd w:val="clear" w:color="auto" w:fill="FFFFFF"/>
        <w:spacing w:line="360" w:lineRule="atLeast"/>
        <w:rPr>
          <w:rFonts w:ascii="Source Sans Pro" w:hAnsi="Source Sans Pro"/>
          <w:color w:val="303030"/>
        </w:rPr>
      </w:pPr>
      <w:r>
        <w:rPr>
          <w:rStyle w:val="Voimakas"/>
          <w:rFonts w:ascii="Source Sans Pro" w:hAnsi="Source Sans Pro"/>
          <w:color w:val="303030"/>
        </w:rPr>
        <w:t>Ovatko hankkeen tavoitteet mitattavissa olevia, selkeitä ja realistisia?</w:t>
      </w:r>
    </w:p>
    <w:p w14:paraId="3E3547B6" w14:textId="77777777" w:rsidR="00786B1E" w:rsidRDefault="00786B1E" w:rsidP="00786B1E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lastRenderedPageBreak/>
        <w:t>5 pistettä: Kyllä</w:t>
      </w:r>
    </w:p>
    <w:p w14:paraId="1D0CDD66" w14:textId="77777777" w:rsidR="00786B1E" w:rsidRDefault="00786B1E" w:rsidP="00786B1E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2,5 pistettä: Osittain</w:t>
      </w:r>
    </w:p>
    <w:p w14:paraId="11964216" w14:textId="77777777" w:rsidR="00786B1E" w:rsidRDefault="00786B1E" w:rsidP="00786B1E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0 pistettä: Ei</w:t>
      </w:r>
    </w:p>
    <w:p w14:paraId="4C720A07" w14:textId="77777777" w:rsidR="00786B1E" w:rsidRDefault="00786B1E" w:rsidP="00786B1E">
      <w:pPr>
        <w:pStyle w:val="NormaaliWWW"/>
        <w:shd w:val="clear" w:color="auto" w:fill="FFFFFF"/>
        <w:spacing w:line="360" w:lineRule="atLeast"/>
        <w:rPr>
          <w:rFonts w:ascii="Source Sans Pro" w:hAnsi="Source Sans Pro"/>
          <w:color w:val="303030"/>
        </w:rPr>
      </w:pPr>
      <w:r>
        <w:rPr>
          <w:rStyle w:val="Voimakas"/>
          <w:rFonts w:ascii="Source Sans Pro" w:hAnsi="Source Sans Pro"/>
          <w:color w:val="303030"/>
        </w:rPr>
        <w:t>Onko hanke johdonmukaisesti etenevä kokonaisuus ja ovatko eri osa-alueet (tavoitteet, toiminta, toiminnan oletetut tulokset, vaikutukset ja mittarit) linjassa toisiinsa nähden? </w:t>
      </w:r>
    </w:p>
    <w:p w14:paraId="4DF785AF" w14:textId="77777777" w:rsidR="00786B1E" w:rsidRDefault="00786B1E" w:rsidP="00786B1E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5 pistettä: Kyllä, hankkeen kuvaus (tavoitteet, toiminta, toiminnan oletetut tulokset, vaikutukset ja mittarit) on johdonmukainen, uskottava ja aukoton.</w:t>
      </w:r>
    </w:p>
    <w:p w14:paraId="2BD06DEE" w14:textId="77777777" w:rsidR="00786B1E" w:rsidRDefault="00786B1E" w:rsidP="00786B1E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2,5 pistettä: Osittain, hankkeen kuvauksessa on joitain epäjohdonmukaisuuksia.</w:t>
      </w:r>
    </w:p>
    <w:p w14:paraId="761617C1" w14:textId="77777777" w:rsidR="00786B1E" w:rsidRDefault="00786B1E" w:rsidP="00786B1E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0 pistettä: Ei, hankkeen kuvauksessa olevat kohdat eivät muodosta johdonmukaista kokonaisuutta.</w:t>
      </w:r>
    </w:p>
    <w:p w14:paraId="489A2E37" w14:textId="77777777" w:rsidR="00786B1E" w:rsidRDefault="00786B1E" w:rsidP="00786B1E">
      <w:pPr>
        <w:pStyle w:val="NormaaliWWW"/>
        <w:shd w:val="clear" w:color="auto" w:fill="FFFFFF"/>
        <w:spacing w:line="360" w:lineRule="atLeast"/>
        <w:rPr>
          <w:rFonts w:ascii="Source Sans Pro" w:hAnsi="Source Sans Pro"/>
          <w:color w:val="303030"/>
        </w:rPr>
      </w:pPr>
      <w:r>
        <w:rPr>
          <w:rStyle w:val="Voimakas"/>
          <w:rFonts w:ascii="Source Sans Pro" w:hAnsi="Source Sans Pro"/>
          <w:color w:val="303030"/>
        </w:rPr>
        <w:t>Ovatko valitut toimenpiteet ja menetelmät perusteltuja ja relevantteja tavoitteiden saavuttamiseksi? </w:t>
      </w:r>
    </w:p>
    <w:p w14:paraId="5DEBCB6C" w14:textId="77777777" w:rsidR="00786B1E" w:rsidRDefault="00786B1E" w:rsidP="00786B1E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5 pistettä: Kyllä</w:t>
      </w:r>
    </w:p>
    <w:p w14:paraId="39E7C71A" w14:textId="77777777" w:rsidR="00786B1E" w:rsidRDefault="00786B1E" w:rsidP="00786B1E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2,5 pistettä: Osittain</w:t>
      </w:r>
    </w:p>
    <w:p w14:paraId="0BCDF442" w14:textId="77777777" w:rsidR="00786B1E" w:rsidRDefault="00786B1E" w:rsidP="00786B1E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0 pistettä: Ei</w:t>
      </w:r>
    </w:p>
    <w:p w14:paraId="77204A36" w14:textId="77777777" w:rsidR="00786B1E" w:rsidRDefault="00786B1E" w:rsidP="00786B1E">
      <w:pPr>
        <w:pStyle w:val="NormaaliWWW"/>
        <w:shd w:val="clear" w:color="auto" w:fill="FFFFFF"/>
        <w:spacing w:line="360" w:lineRule="atLeast"/>
        <w:rPr>
          <w:rFonts w:ascii="Source Sans Pro" w:hAnsi="Source Sans Pro"/>
          <w:color w:val="303030"/>
        </w:rPr>
      </w:pPr>
      <w:r>
        <w:rPr>
          <w:rStyle w:val="Voimakas"/>
          <w:rFonts w:ascii="Source Sans Pro" w:hAnsi="Source Sans Pro"/>
          <w:color w:val="303030"/>
        </w:rPr>
        <w:t>Miten hankkeen vaikutusten arviointia on suunniteltu tehtävän? </w:t>
      </w:r>
    </w:p>
    <w:p w14:paraId="2CCBE956" w14:textId="77777777" w:rsidR="00786B1E" w:rsidRDefault="00786B1E" w:rsidP="00786B1E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5 pistettä: Erinomaisesti, suunnitelma sisältää mittareita vaikutusten arviointiin ja esimerkiksi aikataulutusta.</w:t>
      </w:r>
    </w:p>
    <w:p w14:paraId="25C35B7D" w14:textId="77777777" w:rsidR="00786B1E" w:rsidRDefault="00786B1E" w:rsidP="00786B1E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2,5 pistettä: Osittain hyvin</w:t>
      </w:r>
    </w:p>
    <w:p w14:paraId="52999CAE" w14:textId="77777777" w:rsidR="00786B1E" w:rsidRDefault="00786B1E" w:rsidP="00786B1E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0 pistettä: Heikosti, suunnitelma on puutteellinen. </w:t>
      </w:r>
    </w:p>
    <w:p w14:paraId="6A1CA9FB" w14:textId="77777777" w:rsidR="00786B1E" w:rsidRDefault="00786B1E" w:rsidP="00786B1E">
      <w:pPr>
        <w:pStyle w:val="NormaaliWWW"/>
        <w:shd w:val="clear" w:color="auto" w:fill="FFFFFF"/>
        <w:spacing w:line="360" w:lineRule="atLeast"/>
        <w:rPr>
          <w:rFonts w:ascii="Source Sans Pro" w:hAnsi="Source Sans Pro"/>
          <w:color w:val="303030"/>
        </w:rPr>
      </w:pPr>
      <w:r>
        <w:rPr>
          <w:rStyle w:val="Voimakas"/>
          <w:rFonts w:ascii="Source Sans Pro" w:hAnsi="Source Sans Pro"/>
          <w:color w:val="303030"/>
        </w:rPr>
        <w:t>Miten hankkeen hyviksi havaittujen toimintamallien/tuotosten käyttöönotto tai käyttöön jääminen on suunniteltu? </w:t>
      </w:r>
    </w:p>
    <w:p w14:paraId="68B1FC2A" w14:textId="77777777" w:rsidR="00786B1E" w:rsidRDefault="00786B1E" w:rsidP="00786B1E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5 pistettä: Erinomaisesti, käyttöönoton/käyttöön jäämisen kuvaus on uskottava ja kattava</w:t>
      </w:r>
    </w:p>
    <w:p w14:paraId="0F23CC60" w14:textId="77777777" w:rsidR="00786B1E" w:rsidRDefault="00786B1E" w:rsidP="00786B1E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2,5 pistettä: Osittain hyvin </w:t>
      </w:r>
    </w:p>
    <w:p w14:paraId="6B642EAD" w14:textId="77777777" w:rsidR="00786B1E" w:rsidRDefault="00786B1E" w:rsidP="00786B1E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0 pistettä: Ei ollenkaan </w:t>
      </w:r>
    </w:p>
    <w:p w14:paraId="7D5F9EB3" w14:textId="77777777" w:rsidR="00786B1E" w:rsidRDefault="00786B1E" w:rsidP="00786B1E">
      <w:pPr>
        <w:pStyle w:val="NormaaliWWW"/>
        <w:shd w:val="clear" w:color="auto" w:fill="FFFFFF"/>
        <w:spacing w:line="360" w:lineRule="atLeast"/>
        <w:rPr>
          <w:rFonts w:ascii="Source Sans Pro" w:hAnsi="Source Sans Pro"/>
          <w:color w:val="303030"/>
        </w:rPr>
      </w:pPr>
      <w:r>
        <w:rPr>
          <w:rStyle w:val="Voimakas"/>
          <w:rFonts w:ascii="Source Sans Pro" w:hAnsi="Source Sans Pro"/>
          <w:color w:val="303030"/>
        </w:rPr>
        <w:t>Onko hankkeen viestintäsuunnitelma riittävän kattava ja monipuolinen? </w:t>
      </w:r>
    </w:p>
    <w:p w14:paraId="585842F8" w14:textId="77777777" w:rsidR="00786B1E" w:rsidRDefault="00786B1E" w:rsidP="00786B1E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5 pistettä: Kyllä</w:t>
      </w:r>
    </w:p>
    <w:p w14:paraId="4D0E0D5E" w14:textId="77777777" w:rsidR="00786B1E" w:rsidRDefault="00786B1E" w:rsidP="00786B1E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lastRenderedPageBreak/>
        <w:t>2,5 pistettä: Osittain</w:t>
      </w:r>
    </w:p>
    <w:p w14:paraId="2F23B0DB" w14:textId="77777777" w:rsidR="00786B1E" w:rsidRDefault="00786B1E" w:rsidP="00786B1E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0 pistettä: Ei </w:t>
      </w:r>
    </w:p>
    <w:p w14:paraId="07449602" w14:textId="545E8AEC" w:rsidR="00786B1E" w:rsidRDefault="00786B1E" w:rsidP="00786B1E">
      <w:pPr>
        <w:pStyle w:val="NormaaliWWW"/>
        <w:shd w:val="clear" w:color="auto" w:fill="FFFFFF"/>
        <w:spacing w:line="360" w:lineRule="atLeast"/>
        <w:rPr>
          <w:rFonts w:ascii="Source Sans Pro" w:hAnsi="Source Sans Pro"/>
          <w:color w:val="303030"/>
        </w:rPr>
      </w:pPr>
      <w:r w:rsidRPr="0049509B">
        <w:rPr>
          <w:rStyle w:val="Voimakas"/>
          <w:rFonts w:ascii="Source Sans Pro" w:hAnsi="Source Sans Pro"/>
          <w:color w:val="303030"/>
        </w:rPr>
        <w:t>Miten hanke hyödyntää olemassa olevia terveyden edistämisen hyviä käytäntöjä ja/tai edistää niiden käyttöönottoa?</w:t>
      </w:r>
    </w:p>
    <w:p w14:paraId="6D3B7309" w14:textId="4A046928" w:rsidR="00786B1E" w:rsidRDefault="00786B1E" w:rsidP="00786B1E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5 pistettä: Hanke hyödyntää jo olemassa olevaa tietoa innovatiivisesti erinomaisella tavalla </w:t>
      </w:r>
    </w:p>
    <w:p w14:paraId="1CB915D6" w14:textId="2643132D" w:rsidR="00786B1E" w:rsidRDefault="00786B1E" w:rsidP="00786B1E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2,5 pistettä: Hanke on jonkun verran innovatiivinen hyödyntäessään jo olemassa olevaa tietoa </w:t>
      </w:r>
    </w:p>
    <w:p w14:paraId="03876612" w14:textId="77777777" w:rsidR="00786B1E" w:rsidRDefault="00786B1E" w:rsidP="00786B1E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0 pistettä: Hanke ei tuota uutta tietoa ollenkaan tai ei ole innovatiivinen </w:t>
      </w:r>
    </w:p>
    <w:p w14:paraId="7C638445" w14:textId="77777777" w:rsidR="00786B1E" w:rsidRDefault="00786B1E" w:rsidP="00786B1E">
      <w:pPr>
        <w:pStyle w:val="NormaaliWWW"/>
        <w:shd w:val="clear" w:color="auto" w:fill="FFFFFF"/>
        <w:spacing w:line="360" w:lineRule="atLeast"/>
        <w:rPr>
          <w:rFonts w:ascii="Source Sans Pro" w:hAnsi="Source Sans Pro"/>
          <w:color w:val="303030"/>
        </w:rPr>
      </w:pPr>
      <w:r>
        <w:rPr>
          <w:rStyle w:val="Voimakas"/>
          <w:rFonts w:ascii="Source Sans Pro" w:hAnsi="Source Sans Pro"/>
          <w:color w:val="303030"/>
        </w:rPr>
        <w:t>Onko hankkeen eettiset näkökohdat tunnistettu ja osattu huomioida? </w:t>
      </w:r>
    </w:p>
    <w:p w14:paraId="10D65311" w14:textId="77777777" w:rsidR="00786B1E" w:rsidRDefault="00786B1E" w:rsidP="00786B1E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5 pistettä: Kyllä </w:t>
      </w:r>
    </w:p>
    <w:p w14:paraId="093D5A5E" w14:textId="77777777" w:rsidR="00786B1E" w:rsidRDefault="00786B1E" w:rsidP="00786B1E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2,5 pistettä: Osittain </w:t>
      </w:r>
    </w:p>
    <w:p w14:paraId="11C07B8D" w14:textId="77777777" w:rsidR="00786B1E" w:rsidRDefault="00786B1E" w:rsidP="00786B1E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0 pistettä: Ei </w:t>
      </w:r>
    </w:p>
    <w:p w14:paraId="20509AEE" w14:textId="77777777" w:rsidR="00786B1E" w:rsidRDefault="00786B1E" w:rsidP="00786B1E">
      <w:pPr>
        <w:pStyle w:val="NormaaliWWW"/>
        <w:shd w:val="clear" w:color="auto" w:fill="FFFFFF"/>
        <w:spacing w:line="360" w:lineRule="atLeast"/>
        <w:rPr>
          <w:rFonts w:ascii="Source Sans Pro" w:hAnsi="Source Sans Pro"/>
          <w:color w:val="303030"/>
        </w:rPr>
      </w:pPr>
      <w:r>
        <w:rPr>
          <w:rStyle w:val="Voimakas"/>
          <w:rFonts w:ascii="Source Sans Pro" w:hAnsi="Source Sans Pro"/>
          <w:color w:val="303030"/>
        </w:rPr>
        <w:t>Onko hankkeen mahdolliset riskit tunnistettu ja onko ne osattu huomioida? </w:t>
      </w:r>
    </w:p>
    <w:p w14:paraId="4F54539C" w14:textId="77777777" w:rsidR="00786B1E" w:rsidRDefault="00786B1E" w:rsidP="00786B1E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5 pistettä: Riskit on tunnistettu ja niihin on varauduttu (myös jos riskejä ei perustellusti ole)</w:t>
      </w:r>
    </w:p>
    <w:p w14:paraId="71185585" w14:textId="77777777" w:rsidR="00786B1E" w:rsidRDefault="00786B1E" w:rsidP="00786B1E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2,5 pistettä: Riskien tunnistaminen ja/tai niihin varautuminen on vain osittaista</w:t>
      </w:r>
    </w:p>
    <w:p w14:paraId="4D95C4F4" w14:textId="77777777" w:rsidR="00786B1E" w:rsidRDefault="00786B1E" w:rsidP="00786B1E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0 pistettä: Riskejä ei ole tunnistettu ja niihin ei ole varauduttu</w:t>
      </w:r>
    </w:p>
    <w:p w14:paraId="05B1A560" w14:textId="77777777" w:rsidR="00786B1E" w:rsidRDefault="00786B1E" w:rsidP="00786B1E">
      <w:pPr>
        <w:pStyle w:val="NormaaliWWW"/>
        <w:shd w:val="clear" w:color="auto" w:fill="FFFFFF"/>
        <w:spacing w:line="360" w:lineRule="atLeast"/>
        <w:rPr>
          <w:rFonts w:ascii="Source Sans Pro" w:hAnsi="Source Sans Pro"/>
          <w:color w:val="303030"/>
        </w:rPr>
      </w:pPr>
      <w:r>
        <w:rPr>
          <w:rStyle w:val="Voimakas"/>
          <w:rFonts w:ascii="Source Sans Pro" w:hAnsi="Source Sans Pro"/>
          <w:color w:val="303030"/>
        </w:rPr>
        <w:t>Miten hanke on onnistunut taloudellisten vaikutusten kuvaamisessa? </w:t>
      </w:r>
    </w:p>
    <w:p w14:paraId="0B221A76" w14:textId="77777777" w:rsidR="00786B1E" w:rsidRDefault="00786B1E" w:rsidP="00786B1E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5 pistettä: Erinomaisesti</w:t>
      </w:r>
    </w:p>
    <w:p w14:paraId="365DD864" w14:textId="77777777" w:rsidR="00786B1E" w:rsidRDefault="00786B1E" w:rsidP="00786B1E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2,5 pistettä: Osittain hyvin</w:t>
      </w:r>
    </w:p>
    <w:p w14:paraId="49433EA8" w14:textId="77777777" w:rsidR="00786B1E" w:rsidRDefault="00786B1E" w:rsidP="00786B1E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0 pistettä: Ei onnistunut</w:t>
      </w:r>
    </w:p>
    <w:p w14:paraId="33C79411" w14:textId="77777777" w:rsidR="00786B1E" w:rsidRDefault="00786B1E" w:rsidP="00786B1E">
      <w:pPr>
        <w:pStyle w:val="NormaaliWWW"/>
        <w:shd w:val="clear" w:color="auto" w:fill="FFFFFF"/>
        <w:spacing w:line="360" w:lineRule="atLeast"/>
        <w:rPr>
          <w:rFonts w:ascii="Source Sans Pro" w:hAnsi="Source Sans Pro"/>
          <w:color w:val="303030"/>
        </w:rPr>
      </w:pPr>
      <w:r>
        <w:rPr>
          <w:rStyle w:val="Voimakas"/>
          <w:rFonts w:ascii="Source Sans Pro" w:hAnsi="Source Sans Pro"/>
          <w:color w:val="303030"/>
        </w:rPr>
        <w:t>Onko hakijoilla tarvittava asiantuntemus ja taidot hankkeen toteuttamiseksi?</w:t>
      </w:r>
    </w:p>
    <w:p w14:paraId="0A880C46" w14:textId="77777777" w:rsidR="00786B1E" w:rsidRDefault="00786B1E" w:rsidP="00786B1E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 xml:space="preserve">5 </w:t>
      </w:r>
      <w:proofErr w:type="gramStart"/>
      <w:r>
        <w:rPr>
          <w:rFonts w:ascii="Source Sans Pro" w:hAnsi="Source Sans Pro"/>
          <w:color w:val="303030"/>
        </w:rPr>
        <w:t>pistettä:  Kyllä</w:t>
      </w:r>
      <w:proofErr w:type="gramEnd"/>
    </w:p>
    <w:p w14:paraId="204B8078" w14:textId="77777777" w:rsidR="00786B1E" w:rsidRDefault="00786B1E" w:rsidP="00786B1E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2,5 pistettä: Osittain </w:t>
      </w:r>
    </w:p>
    <w:p w14:paraId="0B8C476D" w14:textId="77777777" w:rsidR="00786B1E" w:rsidRDefault="00786B1E" w:rsidP="00786B1E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0 pistettä: Ei </w:t>
      </w:r>
    </w:p>
    <w:p w14:paraId="1F9CCD2F" w14:textId="39F1C087" w:rsidR="00786B1E" w:rsidRDefault="00786B1E" w:rsidP="00786B1E">
      <w:pPr>
        <w:pStyle w:val="NormaaliWWW"/>
        <w:shd w:val="clear" w:color="auto" w:fill="FFFFFF"/>
        <w:spacing w:line="360" w:lineRule="atLeast"/>
        <w:rPr>
          <w:rFonts w:ascii="Source Sans Pro" w:hAnsi="Source Sans Pro"/>
          <w:color w:val="303030"/>
        </w:rPr>
      </w:pPr>
      <w:r>
        <w:rPr>
          <w:rStyle w:val="Voimakas"/>
          <w:rFonts w:ascii="Source Sans Pro" w:hAnsi="Source Sans Pro"/>
          <w:color w:val="303030"/>
        </w:rPr>
        <w:t>Onko hankkeessa riittävät ja sopivat yhteistyöverkostot?</w:t>
      </w:r>
    </w:p>
    <w:p w14:paraId="5D783A78" w14:textId="77777777" w:rsidR="00786B1E" w:rsidRDefault="00786B1E" w:rsidP="00786B1E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5 pistettä: Kyllä</w:t>
      </w:r>
    </w:p>
    <w:p w14:paraId="686808D9" w14:textId="77777777" w:rsidR="00786B1E" w:rsidRDefault="00786B1E" w:rsidP="00786B1E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lastRenderedPageBreak/>
        <w:t>2,5 pistettä: Osittain </w:t>
      </w:r>
    </w:p>
    <w:p w14:paraId="7A286550" w14:textId="77777777" w:rsidR="00786B1E" w:rsidRDefault="00786B1E" w:rsidP="00786B1E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0 pistettä: Ei </w:t>
      </w:r>
    </w:p>
    <w:p w14:paraId="7AC3B142" w14:textId="77777777" w:rsidR="00786B1E" w:rsidRDefault="00786B1E" w:rsidP="00786B1E">
      <w:pPr>
        <w:pStyle w:val="NormaaliWWW"/>
        <w:shd w:val="clear" w:color="auto" w:fill="FFFFFF"/>
        <w:spacing w:line="360" w:lineRule="atLeast"/>
        <w:rPr>
          <w:rFonts w:ascii="Source Sans Pro" w:hAnsi="Source Sans Pro"/>
          <w:color w:val="303030"/>
        </w:rPr>
      </w:pPr>
      <w:r>
        <w:rPr>
          <w:rStyle w:val="Voimakas"/>
          <w:rFonts w:ascii="Source Sans Pro" w:hAnsi="Source Sans Pro"/>
          <w:color w:val="303030"/>
        </w:rPr>
        <w:t>Ovatko hankkeelle varatut resurssit realistisia hankkeen tavoitteiden saavuttamiseksi (henkilöstömäärä, budjetti)? </w:t>
      </w:r>
    </w:p>
    <w:p w14:paraId="40743347" w14:textId="77777777" w:rsidR="00786B1E" w:rsidRDefault="00786B1E" w:rsidP="00786B1E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5 pistettä: Kyllä</w:t>
      </w:r>
    </w:p>
    <w:p w14:paraId="44DFFFD6" w14:textId="77777777" w:rsidR="00786B1E" w:rsidRDefault="00786B1E" w:rsidP="00786B1E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2,5 pistettä: Osittain </w:t>
      </w:r>
    </w:p>
    <w:p w14:paraId="690A4AC2" w14:textId="77777777" w:rsidR="00750041" w:rsidRDefault="00786B1E" w:rsidP="00786B1E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  <w:r>
        <w:rPr>
          <w:rFonts w:ascii="Source Sans Pro" w:hAnsi="Source Sans Pro"/>
          <w:color w:val="303030"/>
        </w:rPr>
        <w:t>0 pistettä: Ei </w:t>
      </w:r>
    </w:p>
    <w:p w14:paraId="71D33272" w14:textId="77777777" w:rsidR="00786B1E" w:rsidRDefault="00786B1E" w:rsidP="00786B1E">
      <w:pPr>
        <w:shd w:val="clear" w:color="auto" w:fill="FFFFFF"/>
        <w:spacing w:before="100" w:beforeAutospacing="1" w:after="100" w:afterAutospacing="1" w:line="360" w:lineRule="atLeast"/>
        <w:rPr>
          <w:rFonts w:ascii="Source Sans Pro" w:hAnsi="Source Sans Pro"/>
          <w:color w:val="303030"/>
        </w:rPr>
      </w:pPr>
    </w:p>
    <w:bookmarkEnd w:id="0"/>
    <w:p w14:paraId="37F04486" w14:textId="4AF762FE" w:rsidR="003144FC" w:rsidRPr="00EC5DF5" w:rsidRDefault="003144FC" w:rsidP="00FE57D7">
      <w:pPr>
        <w:pStyle w:val="Ingressi"/>
      </w:pPr>
    </w:p>
    <w:sectPr w:rsidR="003144FC" w:rsidRPr="00EC5DF5" w:rsidSect="001B313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91" w:right="1134" w:bottom="1021" w:left="1247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175E4" w14:textId="77777777" w:rsidR="008E21D5" w:rsidRDefault="008E21D5" w:rsidP="00AC7BC5">
      <w:r>
        <w:separator/>
      </w:r>
    </w:p>
    <w:p w14:paraId="23448A8A" w14:textId="77777777" w:rsidR="008E21D5" w:rsidRDefault="008E21D5"/>
  </w:endnote>
  <w:endnote w:type="continuationSeparator" w:id="0">
    <w:p w14:paraId="2EC6A208" w14:textId="77777777" w:rsidR="008E21D5" w:rsidRDefault="008E21D5" w:rsidP="00AC7BC5">
      <w:r>
        <w:continuationSeparator/>
      </w:r>
    </w:p>
    <w:p w14:paraId="1542CD1F" w14:textId="77777777" w:rsidR="008E21D5" w:rsidRDefault="008E21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CEF0" w14:textId="77777777" w:rsidR="00CB298E" w:rsidRDefault="00CB298E" w:rsidP="00CB298E">
    <w:pPr>
      <w:pStyle w:val="Alatunniste"/>
    </w:pPr>
  </w:p>
  <w:p w14:paraId="1D52C24E" w14:textId="77777777" w:rsidR="00CB298E" w:rsidRDefault="00CB298E" w:rsidP="003F66FB">
    <w:pPr>
      <w:pStyle w:val="Alatunniste"/>
      <w:tabs>
        <w:tab w:val="clear" w:pos="2359"/>
        <w:tab w:val="clear" w:pos="4717"/>
        <w:tab w:val="clear" w:pos="7371"/>
        <w:tab w:val="left" w:pos="1035"/>
      </w:tabs>
    </w:pPr>
    <w:r>
      <w:rPr>
        <w:lang w:eastAsia="fi-FI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BF501DA" wp14:editId="015508B4">
              <wp:simplePos x="0" y="0"/>
              <wp:positionH relativeFrom="column">
                <wp:posOffset>0</wp:posOffset>
              </wp:positionH>
              <wp:positionV relativeFrom="page">
                <wp:posOffset>9672828</wp:posOffset>
              </wp:positionV>
              <wp:extent cx="6055200" cy="0"/>
              <wp:effectExtent l="0" t="0" r="0" b="0"/>
              <wp:wrapNone/>
              <wp:docPr id="284294598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52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BE9B55"/>
                        </a:solidFill>
                        <a:beve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7519ED" id="Straight Connector 1" o:spid="_x0000_s1026" alt="&quot;&quot;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761.65pt" to="476.8pt,7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" strokecolor="#be9b55" strokeweight="1.25pt">
              <v:stroke joinstyle="bevel"/>
              <w10:wrap anchory="page"/>
            </v:line>
          </w:pict>
        </mc:Fallback>
      </mc:AlternateContent>
    </w:r>
  </w:p>
  <w:p w14:paraId="0AF4DA25" w14:textId="77777777" w:rsidR="00CB298E" w:rsidRDefault="00CB298E" w:rsidP="00CB298E">
    <w:pPr>
      <w:pStyle w:val="Alatunniste"/>
    </w:pPr>
  </w:p>
  <w:p w14:paraId="6E616C92" w14:textId="77777777" w:rsidR="00CB298E" w:rsidRDefault="00CB298E" w:rsidP="00CB298E">
    <w:pPr>
      <w:pStyle w:val="Alatunniste"/>
    </w:pPr>
    <w:r>
      <w:t>Sosiaali- ja terveysministeriö</w:t>
    </w:r>
  </w:p>
  <w:p w14:paraId="2A8F008C" w14:textId="77777777" w:rsidR="00CB298E" w:rsidRDefault="00CB298E" w:rsidP="00CB298E">
    <w:pPr>
      <w:pStyle w:val="Alatunniste"/>
    </w:pPr>
    <w:r>
      <w:t>Meritullinkatu 8, Helsinki | PL 33, 00023 Valtioneuvosto</w:t>
    </w:r>
  </w:p>
  <w:p w14:paraId="4B14B6BA" w14:textId="77777777" w:rsidR="000400FB" w:rsidRPr="00CB298E" w:rsidRDefault="00CB298E" w:rsidP="00CB298E">
    <w:pPr>
      <w:pStyle w:val="Alatunniste"/>
    </w:pPr>
    <w:r>
      <w:t>0295 16001 | stm.fi | @STM_Uutiset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C561C" w14:textId="77777777" w:rsidR="00710C63" w:rsidRDefault="00710C63" w:rsidP="00710C63">
    <w:pPr>
      <w:pStyle w:val="Alatunniste"/>
    </w:pPr>
  </w:p>
  <w:p w14:paraId="7F003208" w14:textId="77777777" w:rsidR="00710C63" w:rsidRDefault="00710C63" w:rsidP="00710C63">
    <w:pPr>
      <w:pStyle w:val="Alatunniste"/>
    </w:pPr>
    <w:r>
      <w:rPr>
        <w:lang w:eastAsia="fi-F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EFCBC1" wp14:editId="5C68ADDD">
              <wp:simplePos x="0" y="0"/>
              <wp:positionH relativeFrom="column">
                <wp:posOffset>0</wp:posOffset>
              </wp:positionH>
              <wp:positionV relativeFrom="page">
                <wp:posOffset>9672828</wp:posOffset>
              </wp:positionV>
              <wp:extent cx="6055200" cy="0"/>
              <wp:effectExtent l="0" t="0" r="0" b="0"/>
              <wp:wrapNone/>
              <wp:docPr id="774979735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52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BE9B55"/>
                        </a:solidFill>
                        <a:beve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C30850C" id="Straight Connector 1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761.65pt" to="476.8pt,7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" strokecolor="#be9b55" strokeweight="1.25pt">
              <v:stroke joinstyle="bevel"/>
              <w10:wrap anchory="page"/>
            </v:line>
          </w:pict>
        </mc:Fallback>
      </mc:AlternateContent>
    </w:r>
  </w:p>
  <w:p w14:paraId="458C5025" w14:textId="77777777" w:rsidR="00710C63" w:rsidRDefault="00710C63" w:rsidP="00710C63">
    <w:pPr>
      <w:pStyle w:val="Alatunniste"/>
    </w:pPr>
  </w:p>
  <w:p w14:paraId="32EB835E" w14:textId="77777777" w:rsidR="00710C63" w:rsidRDefault="00710C63" w:rsidP="00710C63">
    <w:pPr>
      <w:pStyle w:val="Alatunniste"/>
    </w:pPr>
    <w:r>
      <w:t>Sosiaali- ja terveysministeriö</w:t>
    </w:r>
  </w:p>
  <w:p w14:paraId="101B8485" w14:textId="77777777" w:rsidR="00710C63" w:rsidRDefault="00710C63" w:rsidP="00710C63">
    <w:pPr>
      <w:pStyle w:val="Alatunniste"/>
    </w:pPr>
    <w:r>
      <w:t>Meritullinkatu 8, Helsinki | PL 33, 00023 Valtioneuvosto</w:t>
    </w:r>
  </w:p>
  <w:p w14:paraId="0AB78DDA" w14:textId="77777777" w:rsidR="00710C63" w:rsidRDefault="00710C63" w:rsidP="00710C63">
    <w:pPr>
      <w:pStyle w:val="Alatunniste"/>
    </w:pPr>
    <w:r>
      <w:t>0295 16001 | stm.fi | @STM_Uutiset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080A8" w14:textId="77777777" w:rsidR="008E21D5" w:rsidRDefault="008E21D5" w:rsidP="00AC7BC5">
      <w:r>
        <w:separator/>
      </w:r>
    </w:p>
    <w:p w14:paraId="55747A82" w14:textId="77777777" w:rsidR="008E21D5" w:rsidRDefault="008E21D5"/>
  </w:footnote>
  <w:footnote w:type="continuationSeparator" w:id="0">
    <w:p w14:paraId="5DE3D501" w14:textId="77777777" w:rsidR="008E21D5" w:rsidRDefault="008E21D5" w:rsidP="00AC7BC5">
      <w:r>
        <w:continuationSeparator/>
      </w:r>
    </w:p>
    <w:p w14:paraId="086F6481" w14:textId="77777777" w:rsidR="008E21D5" w:rsidRDefault="008E21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5C643" w14:textId="1919E945" w:rsidR="000070D0" w:rsidRDefault="00CB298E" w:rsidP="0029335A">
    <w:pPr>
      <w:pStyle w:val="Yltunniste"/>
      <w:ind w:left="3119"/>
    </w:pPr>
    <w:r>
      <w:rPr>
        <w:noProof/>
        <w:lang w:eastAsia="fi-FI"/>
      </w:rPr>
      <w:drawing>
        <wp:anchor distT="0" distB="0" distL="114300" distR="114300" simplePos="0" relativeHeight="251662336" behindDoc="1" locked="0" layoutInCell="1" allowOverlap="1" wp14:anchorId="15818B13" wp14:editId="25C11951">
          <wp:simplePos x="0" y="0"/>
          <wp:positionH relativeFrom="page">
            <wp:posOffset>395677</wp:posOffset>
          </wp:positionH>
          <wp:positionV relativeFrom="page">
            <wp:posOffset>373380</wp:posOffset>
          </wp:positionV>
          <wp:extent cx="1382400" cy="395313"/>
          <wp:effectExtent l="0" t="0" r="8255" b="5080"/>
          <wp:wrapNone/>
          <wp:docPr id="685733816" name="Graphic 6857338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733816" name="Graphic 6857338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400" cy="3953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2A7154">
      <w:t>9</w:t>
    </w:r>
    <w:r>
      <w:t>.</w:t>
    </w:r>
    <w:r w:rsidR="002A7154">
      <w:t>1</w:t>
    </w:r>
    <w:r>
      <w:t>.202</w:t>
    </w:r>
    <w:r w:rsidR="002A7154">
      <w:t>5</w:t>
    </w:r>
    <w:r>
      <w:tab/>
    </w:r>
    <w:r w:rsidRPr="008E71FB">
      <w:fldChar w:fldCharType="begin"/>
    </w:r>
    <w:r w:rsidRPr="008E71FB">
      <w:instrText>PAGE</w:instrText>
    </w:r>
    <w:r w:rsidRPr="008E71FB">
      <w:fldChar w:fldCharType="separate"/>
    </w:r>
    <w:r w:rsidR="00EC5DF5">
      <w:rPr>
        <w:noProof/>
      </w:rPr>
      <w:t>1</w:t>
    </w:r>
    <w:r w:rsidRPr="008E71FB">
      <w:fldChar w:fldCharType="end"/>
    </w:r>
    <w:r w:rsidRPr="008E71FB">
      <w:t xml:space="preserve"> (</w:t>
    </w:r>
    <w:r w:rsidRPr="008E71FB">
      <w:fldChar w:fldCharType="begin"/>
    </w:r>
    <w:r w:rsidRPr="008E71FB">
      <w:instrText>NUMPAGES</w:instrText>
    </w:r>
    <w:r w:rsidRPr="008E71FB">
      <w:fldChar w:fldCharType="separate"/>
    </w:r>
    <w:r w:rsidR="00EC5DF5">
      <w:rPr>
        <w:noProof/>
      </w:rPr>
      <w:t>2</w:t>
    </w:r>
    <w:r w:rsidRPr="008E71FB">
      <w:fldChar w:fldCharType="end"/>
    </w:r>
    <w:r w:rsidRPr="008E71FB">
      <w:t>)</w:t>
    </w:r>
  </w:p>
  <w:p w14:paraId="1CD3E73C" w14:textId="77777777" w:rsidR="00A4519C" w:rsidRDefault="00A4519C" w:rsidP="0029335A">
    <w:pPr>
      <w:pStyle w:val="Yltunniste"/>
      <w:ind w:left="3119"/>
    </w:pPr>
  </w:p>
  <w:p w14:paraId="085ABC0C" w14:textId="77777777" w:rsidR="00A4519C" w:rsidRDefault="00A4519C" w:rsidP="0029335A">
    <w:pPr>
      <w:pStyle w:val="Yltunniste"/>
      <w:ind w:left="3119"/>
    </w:pPr>
  </w:p>
  <w:p w14:paraId="1BECC445" w14:textId="40CAC97E" w:rsidR="004074CC" w:rsidRPr="00CB298E" w:rsidRDefault="00FE57D7" w:rsidP="00FE57D7">
    <w:pPr>
      <w:pStyle w:val="Yltunniste"/>
      <w:tabs>
        <w:tab w:val="clear" w:pos="6634"/>
        <w:tab w:val="left" w:pos="3119"/>
        <w:tab w:val="left" w:pos="8080"/>
      </w:tabs>
      <w:ind w:left="0"/>
    </w:pPr>
    <w:r>
      <w:tab/>
    </w:r>
    <w:r>
      <w:tab/>
      <w:t>A</w:t>
    </w:r>
    <w:r w:rsidR="00786B1E">
      <w:t>RVIOINTIKRITEERIT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F4028" w14:textId="77777777" w:rsidR="000070D0" w:rsidRDefault="00710C63" w:rsidP="001C4591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60288" behindDoc="1" locked="0" layoutInCell="1" allowOverlap="1" wp14:anchorId="363B8249" wp14:editId="2401FA65">
          <wp:simplePos x="0" y="0"/>
          <wp:positionH relativeFrom="page">
            <wp:posOffset>360784</wp:posOffset>
          </wp:positionH>
          <wp:positionV relativeFrom="page">
            <wp:posOffset>373727</wp:posOffset>
          </wp:positionV>
          <wp:extent cx="1382400" cy="395313"/>
          <wp:effectExtent l="0" t="0" r="8255" b="5080"/>
          <wp:wrapNone/>
          <wp:docPr id="1701089673" name="Graphic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089673" name="Graphic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400" cy="3953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Asiakirjan nimi</w:t>
    </w:r>
    <w:r>
      <w:tab/>
      <w:t>XX.XX.2023</w:t>
    </w:r>
    <w:r>
      <w:tab/>
    </w:r>
    <w:r w:rsidR="007A77BC" w:rsidRPr="008E71FB">
      <w:fldChar w:fldCharType="begin"/>
    </w:r>
    <w:r w:rsidR="007A77BC" w:rsidRPr="008E71FB">
      <w:instrText>PAGE</w:instrText>
    </w:r>
    <w:r w:rsidR="007A77BC" w:rsidRPr="008E71FB">
      <w:fldChar w:fldCharType="separate"/>
    </w:r>
    <w:r w:rsidR="007A77BC" w:rsidRPr="008E71FB">
      <w:t>1</w:t>
    </w:r>
    <w:r w:rsidR="007A77BC" w:rsidRPr="008E71FB">
      <w:fldChar w:fldCharType="end"/>
    </w:r>
    <w:r w:rsidR="007A77BC" w:rsidRPr="008E71FB">
      <w:t xml:space="preserve"> (</w:t>
    </w:r>
    <w:r w:rsidR="007A77BC" w:rsidRPr="008E71FB">
      <w:fldChar w:fldCharType="begin"/>
    </w:r>
    <w:r w:rsidR="007A77BC" w:rsidRPr="008E71FB">
      <w:instrText>NUMPAGES</w:instrText>
    </w:r>
    <w:r w:rsidR="007A77BC" w:rsidRPr="008E71FB">
      <w:fldChar w:fldCharType="separate"/>
    </w:r>
    <w:r w:rsidR="00DA6C20">
      <w:rPr>
        <w:noProof/>
      </w:rPr>
      <w:t>2</w:t>
    </w:r>
    <w:r w:rsidR="007A77BC" w:rsidRPr="008E71FB">
      <w:fldChar w:fldCharType="end"/>
    </w:r>
    <w:r w:rsidR="007A77BC" w:rsidRPr="008E71FB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6272"/>
    <w:multiLevelType w:val="multilevel"/>
    <w:tmpl w:val="D7CA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9B7D0C"/>
    <w:multiLevelType w:val="multilevel"/>
    <w:tmpl w:val="135CF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85522"/>
    <w:multiLevelType w:val="multilevel"/>
    <w:tmpl w:val="A3C0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7B5DC3"/>
    <w:multiLevelType w:val="multilevel"/>
    <w:tmpl w:val="B8229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A04E89"/>
    <w:multiLevelType w:val="multilevel"/>
    <w:tmpl w:val="811CB534"/>
    <w:styleLink w:val="Bullet"/>
    <w:lvl w:ilvl="0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661"/>
        </w:tabs>
        <w:ind w:left="2019" w:hanging="358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"/>
      <w:lvlJc w:val="left"/>
      <w:pPr>
        <w:ind w:left="2376" w:hanging="357"/>
      </w:pPr>
      <w:rPr>
        <w:rFonts w:ascii="Wingdings" w:hAnsi="Wingdings"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D283ABA"/>
    <w:multiLevelType w:val="multilevel"/>
    <w:tmpl w:val="78B8B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713921"/>
    <w:multiLevelType w:val="multilevel"/>
    <w:tmpl w:val="C430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E627D5"/>
    <w:multiLevelType w:val="multilevel"/>
    <w:tmpl w:val="9C38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9E4FA9"/>
    <w:multiLevelType w:val="multilevel"/>
    <w:tmpl w:val="9D76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80722C"/>
    <w:multiLevelType w:val="hybridMultilevel"/>
    <w:tmpl w:val="BB96E374"/>
    <w:lvl w:ilvl="0" w:tplc="4C8865AE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CC5A20"/>
    <w:multiLevelType w:val="multilevel"/>
    <w:tmpl w:val="76D0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AC1EED"/>
    <w:multiLevelType w:val="multilevel"/>
    <w:tmpl w:val="5E06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7F4D0A"/>
    <w:multiLevelType w:val="multilevel"/>
    <w:tmpl w:val="6D6E8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0246FA"/>
    <w:multiLevelType w:val="hybridMultilevel"/>
    <w:tmpl w:val="527E3432"/>
    <w:lvl w:ilvl="0" w:tplc="A2C25C7C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EB42F3F4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2" w:tplc="4C8865AE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CB7D10"/>
    <w:multiLevelType w:val="multilevel"/>
    <w:tmpl w:val="1EBA2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E2002DA"/>
    <w:multiLevelType w:val="multilevel"/>
    <w:tmpl w:val="46128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536DF"/>
    <w:multiLevelType w:val="multilevel"/>
    <w:tmpl w:val="A448D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3BA67BF"/>
    <w:multiLevelType w:val="multilevel"/>
    <w:tmpl w:val="9A541D7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33" w15:restartNumberingAfterBreak="0">
    <w:nsid w:val="489D0145"/>
    <w:multiLevelType w:val="multilevel"/>
    <w:tmpl w:val="8D9899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DA2992"/>
    <w:multiLevelType w:val="multilevel"/>
    <w:tmpl w:val="281E529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Numeroituluettelo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Numeroituluettelo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Numeroituluettelo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Numeroituluettelo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35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36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7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00478"/>
    <w:multiLevelType w:val="multilevel"/>
    <w:tmpl w:val="464E7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A034F22"/>
    <w:multiLevelType w:val="hybridMultilevel"/>
    <w:tmpl w:val="68087154"/>
    <w:lvl w:ilvl="0" w:tplc="4C8865AE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935C77"/>
    <w:multiLevelType w:val="hybridMultilevel"/>
    <w:tmpl w:val="03D2D86A"/>
    <w:lvl w:ilvl="0" w:tplc="4C8865AE">
      <w:start w:val="1"/>
      <w:numFmt w:val="bullet"/>
      <w:lvlText w:val=""/>
      <w:lvlJc w:val="left"/>
      <w:pPr>
        <w:tabs>
          <w:tab w:val="num" w:pos="4196"/>
        </w:tabs>
        <w:ind w:left="4196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48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141D91"/>
    <w:multiLevelType w:val="multilevel"/>
    <w:tmpl w:val="FEC45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67F3191"/>
    <w:multiLevelType w:val="multilevel"/>
    <w:tmpl w:val="811CB534"/>
    <w:numStyleLink w:val="Bullet"/>
  </w:abstractNum>
  <w:abstractNum w:abstractNumId="51" w15:restartNumberingAfterBreak="0">
    <w:nsid w:val="77DE5D47"/>
    <w:multiLevelType w:val="multilevel"/>
    <w:tmpl w:val="6ABA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AA271B4"/>
    <w:multiLevelType w:val="multilevel"/>
    <w:tmpl w:val="A4606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B9D0332"/>
    <w:multiLevelType w:val="multilevel"/>
    <w:tmpl w:val="7D10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F9D004A"/>
    <w:multiLevelType w:val="multilevel"/>
    <w:tmpl w:val="FE8AAB2E"/>
    <w:lvl w:ilvl="0">
      <w:start w:val="1"/>
      <w:numFmt w:val="bullet"/>
      <w:pStyle w:val="Luettelo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Luettelo2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pStyle w:val="Luettelo3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cs="Times New Roman" w:hint="default"/>
        <w:color w:val="auto"/>
      </w:rPr>
    </w:lvl>
    <w:lvl w:ilvl="3">
      <w:start w:val="1"/>
      <w:numFmt w:val="bullet"/>
      <w:pStyle w:val="Luettelo4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Times New Roman" w:hint="default"/>
      </w:rPr>
    </w:lvl>
    <w:lvl w:ilvl="4">
      <w:start w:val="1"/>
      <w:numFmt w:val="bullet"/>
      <w:pStyle w:val="Luettelo5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cs="Times New Roman" w:hint="default"/>
        <w:color w:val="auto"/>
      </w:rPr>
    </w:lvl>
    <w:lvl w:ilvl="5">
      <w:start w:val="1"/>
      <w:numFmt w:val="bullet"/>
      <w:lvlText w:val=""/>
      <w:lvlJc w:val="left"/>
      <w:pPr>
        <w:tabs>
          <w:tab w:val="num" w:pos="2268"/>
        </w:tabs>
        <w:ind w:left="2268" w:hanging="283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81037194">
    <w:abstractNumId w:val="1"/>
  </w:num>
  <w:num w:numId="2" w16cid:durableId="1699548120">
    <w:abstractNumId w:val="4"/>
  </w:num>
  <w:num w:numId="3" w16cid:durableId="723795085">
    <w:abstractNumId w:val="43"/>
  </w:num>
  <w:num w:numId="4" w16cid:durableId="920717449">
    <w:abstractNumId w:val="37"/>
  </w:num>
  <w:num w:numId="5" w16cid:durableId="629091362">
    <w:abstractNumId w:val="11"/>
  </w:num>
  <w:num w:numId="6" w16cid:durableId="1315336055">
    <w:abstractNumId w:val="9"/>
  </w:num>
  <w:num w:numId="7" w16cid:durableId="1928342622">
    <w:abstractNumId w:val="44"/>
  </w:num>
  <w:num w:numId="8" w16cid:durableId="624387107">
    <w:abstractNumId w:val="27"/>
  </w:num>
  <w:num w:numId="9" w16cid:durableId="1724061710">
    <w:abstractNumId w:val="24"/>
  </w:num>
  <w:num w:numId="10" w16cid:durableId="954753746">
    <w:abstractNumId w:val="30"/>
  </w:num>
  <w:num w:numId="11" w16cid:durableId="147330189">
    <w:abstractNumId w:val="23"/>
  </w:num>
  <w:num w:numId="12" w16cid:durableId="1027802760">
    <w:abstractNumId w:val="7"/>
  </w:num>
  <w:num w:numId="13" w16cid:durableId="1194536654">
    <w:abstractNumId w:val="41"/>
  </w:num>
  <w:num w:numId="14" w16cid:durableId="1209729369">
    <w:abstractNumId w:val="42"/>
  </w:num>
  <w:num w:numId="15" w16cid:durableId="2000111503">
    <w:abstractNumId w:val="10"/>
  </w:num>
  <w:num w:numId="16" w16cid:durableId="1694571486">
    <w:abstractNumId w:val="48"/>
  </w:num>
  <w:num w:numId="17" w16cid:durableId="143745681">
    <w:abstractNumId w:val="6"/>
  </w:num>
  <w:num w:numId="18" w16cid:durableId="698703427">
    <w:abstractNumId w:val="38"/>
  </w:num>
  <w:num w:numId="19" w16cid:durableId="1208681057">
    <w:abstractNumId w:val="20"/>
  </w:num>
  <w:num w:numId="20" w16cid:durableId="196285614">
    <w:abstractNumId w:val="40"/>
  </w:num>
  <w:num w:numId="21" w16cid:durableId="1841238786">
    <w:abstractNumId w:val="5"/>
  </w:num>
  <w:num w:numId="22" w16cid:durableId="281693725">
    <w:abstractNumId w:val="39"/>
  </w:num>
  <w:num w:numId="23" w16cid:durableId="1736932804">
    <w:abstractNumId w:val="12"/>
  </w:num>
  <w:num w:numId="24" w16cid:durableId="488398688">
    <w:abstractNumId w:val="3"/>
  </w:num>
  <w:num w:numId="25" w16cid:durableId="1048993628">
    <w:abstractNumId w:val="36"/>
  </w:num>
  <w:num w:numId="26" w16cid:durableId="1438407248">
    <w:abstractNumId w:val="35"/>
  </w:num>
  <w:num w:numId="27" w16cid:durableId="130901218">
    <w:abstractNumId w:val="32"/>
  </w:num>
  <w:num w:numId="28" w16cid:durableId="159394383">
    <w:abstractNumId w:val="34"/>
  </w:num>
  <w:num w:numId="29" w16cid:durableId="465663555">
    <w:abstractNumId w:val="54"/>
  </w:num>
  <w:num w:numId="30" w16cid:durableId="631206254">
    <w:abstractNumId w:val="26"/>
  </w:num>
  <w:num w:numId="31" w16cid:durableId="348340319">
    <w:abstractNumId w:val="33"/>
  </w:num>
  <w:num w:numId="32" w16cid:durableId="864557944">
    <w:abstractNumId w:val="46"/>
  </w:num>
  <w:num w:numId="33" w16cid:durableId="83653010">
    <w:abstractNumId w:val="47"/>
  </w:num>
  <w:num w:numId="34" w16cid:durableId="521893745">
    <w:abstractNumId w:val="19"/>
  </w:num>
  <w:num w:numId="35" w16cid:durableId="1427648829">
    <w:abstractNumId w:val="14"/>
  </w:num>
  <w:num w:numId="36" w16cid:durableId="429665583">
    <w:abstractNumId w:val="50"/>
  </w:num>
  <w:num w:numId="37" w16cid:durableId="1894343173">
    <w:abstractNumId w:val="31"/>
  </w:num>
  <w:num w:numId="38" w16cid:durableId="1926915015">
    <w:abstractNumId w:val="18"/>
  </w:num>
  <w:num w:numId="39" w16cid:durableId="1497913459">
    <w:abstractNumId w:val="17"/>
  </w:num>
  <w:num w:numId="40" w16cid:durableId="732848975">
    <w:abstractNumId w:val="52"/>
  </w:num>
  <w:num w:numId="41" w16cid:durableId="1053195618">
    <w:abstractNumId w:val="21"/>
  </w:num>
  <w:num w:numId="42" w16cid:durableId="1103838720">
    <w:abstractNumId w:val="51"/>
  </w:num>
  <w:num w:numId="43" w16cid:durableId="598567780">
    <w:abstractNumId w:val="29"/>
  </w:num>
  <w:num w:numId="44" w16cid:durableId="2046322222">
    <w:abstractNumId w:val="25"/>
  </w:num>
  <w:num w:numId="45" w16cid:durableId="248391652">
    <w:abstractNumId w:val="28"/>
  </w:num>
  <w:num w:numId="46" w16cid:durableId="1026905853">
    <w:abstractNumId w:val="15"/>
  </w:num>
  <w:num w:numId="47" w16cid:durableId="1222596782">
    <w:abstractNumId w:val="53"/>
  </w:num>
  <w:num w:numId="48" w16cid:durableId="1781298667">
    <w:abstractNumId w:val="45"/>
  </w:num>
  <w:num w:numId="49" w16cid:durableId="1554199264">
    <w:abstractNumId w:val="13"/>
  </w:num>
  <w:num w:numId="50" w16cid:durableId="849103443">
    <w:abstractNumId w:val="49"/>
  </w:num>
  <w:num w:numId="51" w16cid:durableId="1480069751">
    <w:abstractNumId w:val="16"/>
  </w:num>
  <w:num w:numId="52" w16cid:durableId="28797166">
    <w:abstractNumId w:val="2"/>
  </w:num>
  <w:num w:numId="53" w16cid:durableId="1793206141">
    <w:abstractNumId w:val="22"/>
  </w:num>
  <w:num w:numId="54" w16cid:durableId="1741364081">
    <w:abstractNumId w:val="8"/>
  </w:num>
  <w:num w:numId="55" w16cid:durableId="520826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D7"/>
    <w:rsid w:val="00004A1C"/>
    <w:rsid w:val="000058ED"/>
    <w:rsid w:val="000070D0"/>
    <w:rsid w:val="00032ADC"/>
    <w:rsid w:val="00033395"/>
    <w:rsid w:val="000400FB"/>
    <w:rsid w:val="00043B13"/>
    <w:rsid w:val="00047B49"/>
    <w:rsid w:val="000639CC"/>
    <w:rsid w:val="00064BA3"/>
    <w:rsid w:val="00071632"/>
    <w:rsid w:val="00074D1C"/>
    <w:rsid w:val="00077495"/>
    <w:rsid w:val="000A7DC0"/>
    <w:rsid w:val="000C3BE9"/>
    <w:rsid w:val="000C7201"/>
    <w:rsid w:val="000C7E8C"/>
    <w:rsid w:val="000D20DF"/>
    <w:rsid w:val="000D33B3"/>
    <w:rsid w:val="000F4350"/>
    <w:rsid w:val="00117BC3"/>
    <w:rsid w:val="00117F9C"/>
    <w:rsid w:val="00125124"/>
    <w:rsid w:val="00131E97"/>
    <w:rsid w:val="0013360B"/>
    <w:rsid w:val="0014405D"/>
    <w:rsid w:val="00167DCA"/>
    <w:rsid w:val="001703FE"/>
    <w:rsid w:val="001932F9"/>
    <w:rsid w:val="00195851"/>
    <w:rsid w:val="001A5CD7"/>
    <w:rsid w:val="001A6268"/>
    <w:rsid w:val="001B2BAA"/>
    <w:rsid w:val="001B3137"/>
    <w:rsid w:val="001B3DFA"/>
    <w:rsid w:val="001B5CF2"/>
    <w:rsid w:val="001C40CB"/>
    <w:rsid w:val="001C4591"/>
    <w:rsid w:val="001E09F6"/>
    <w:rsid w:val="00201C58"/>
    <w:rsid w:val="00206450"/>
    <w:rsid w:val="00211D88"/>
    <w:rsid w:val="0022111F"/>
    <w:rsid w:val="002243A3"/>
    <w:rsid w:val="0023414D"/>
    <w:rsid w:val="002742FA"/>
    <w:rsid w:val="00287385"/>
    <w:rsid w:val="0029335A"/>
    <w:rsid w:val="002A7154"/>
    <w:rsid w:val="002B36DF"/>
    <w:rsid w:val="002B3DD3"/>
    <w:rsid w:val="0030309C"/>
    <w:rsid w:val="00311193"/>
    <w:rsid w:val="0031154F"/>
    <w:rsid w:val="00313BCB"/>
    <w:rsid w:val="003144FC"/>
    <w:rsid w:val="00317AA4"/>
    <w:rsid w:val="00345DE7"/>
    <w:rsid w:val="00350642"/>
    <w:rsid w:val="00351C7F"/>
    <w:rsid w:val="00353AA5"/>
    <w:rsid w:val="00356779"/>
    <w:rsid w:val="003606BB"/>
    <w:rsid w:val="00371133"/>
    <w:rsid w:val="003804DC"/>
    <w:rsid w:val="00387F7C"/>
    <w:rsid w:val="003A34B9"/>
    <w:rsid w:val="003B7DD9"/>
    <w:rsid w:val="003C19EE"/>
    <w:rsid w:val="003D4166"/>
    <w:rsid w:val="003D70A7"/>
    <w:rsid w:val="003E0879"/>
    <w:rsid w:val="003E10EB"/>
    <w:rsid w:val="003F4A60"/>
    <w:rsid w:val="003F66FB"/>
    <w:rsid w:val="004074CC"/>
    <w:rsid w:val="004145E6"/>
    <w:rsid w:val="00420D16"/>
    <w:rsid w:val="00434F82"/>
    <w:rsid w:val="00437D93"/>
    <w:rsid w:val="00456474"/>
    <w:rsid w:val="0045661C"/>
    <w:rsid w:val="00464F28"/>
    <w:rsid w:val="0047520D"/>
    <w:rsid w:val="00475C3A"/>
    <w:rsid w:val="00484774"/>
    <w:rsid w:val="0049509B"/>
    <w:rsid w:val="004A0AEA"/>
    <w:rsid w:val="004E0630"/>
    <w:rsid w:val="004E4251"/>
    <w:rsid w:val="004F4BAA"/>
    <w:rsid w:val="004F6B0C"/>
    <w:rsid w:val="00511BE5"/>
    <w:rsid w:val="00527C91"/>
    <w:rsid w:val="0054267A"/>
    <w:rsid w:val="00542CD9"/>
    <w:rsid w:val="005741FD"/>
    <w:rsid w:val="00595107"/>
    <w:rsid w:val="005B7196"/>
    <w:rsid w:val="005E48EA"/>
    <w:rsid w:val="00601D7D"/>
    <w:rsid w:val="00605ACB"/>
    <w:rsid w:val="0060724A"/>
    <w:rsid w:val="00612226"/>
    <w:rsid w:val="00650D97"/>
    <w:rsid w:val="00653706"/>
    <w:rsid w:val="006739FF"/>
    <w:rsid w:val="00681A2C"/>
    <w:rsid w:val="006B2C10"/>
    <w:rsid w:val="006B426D"/>
    <w:rsid w:val="006B7FA8"/>
    <w:rsid w:val="006D657D"/>
    <w:rsid w:val="006D6722"/>
    <w:rsid w:val="006E0F3C"/>
    <w:rsid w:val="006F3006"/>
    <w:rsid w:val="006F36F8"/>
    <w:rsid w:val="00710C63"/>
    <w:rsid w:val="00714450"/>
    <w:rsid w:val="00715228"/>
    <w:rsid w:val="0072615C"/>
    <w:rsid w:val="0073191E"/>
    <w:rsid w:val="0073713A"/>
    <w:rsid w:val="00750041"/>
    <w:rsid w:val="00760947"/>
    <w:rsid w:val="007632A7"/>
    <w:rsid w:val="007727E6"/>
    <w:rsid w:val="00777BBF"/>
    <w:rsid w:val="0078188B"/>
    <w:rsid w:val="00786B1E"/>
    <w:rsid w:val="007A54E0"/>
    <w:rsid w:val="007A77BC"/>
    <w:rsid w:val="007C374E"/>
    <w:rsid w:val="007C7C4F"/>
    <w:rsid w:val="007D439A"/>
    <w:rsid w:val="0080351B"/>
    <w:rsid w:val="008217E2"/>
    <w:rsid w:val="00830601"/>
    <w:rsid w:val="00843BF7"/>
    <w:rsid w:val="00860E8C"/>
    <w:rsid w:val="00876CF1"/>
    <w:rsid w:val="00880A75"/>
    <w:rsid w:val="008832FB"/>
    <w:rsid w:val="00893F7D"/>
    <w:rsid w:val="008B1667"/>
    <w:rsid w:val="008E21D5"/>
    <w:rsid w:val="008E2B93"/>
    <w:rsid w:val="008E5DF6"/>
    <w:rsid w:val="008E71FB"/>
    <w:rsid w:val="008F0DD8"/>
    <w:rsid w:val="008F2828"/>
    <w:rsid w:val="008F78F1"/>
    <w:rsid w:val="00920BDD"/>
    <w:rsid w:val="00920D1C"/>
    <w:rsid w:val="00967360"/>
    <w:rsid w:val="00981D5B"/>
    <w:rsid w:val="009939B4"/>
    <w:rsid w:val="0099556F"/>
    <w:rsid w:val="009978C4"/>
    <w:rsid w:val="009B00F8"/>
    <w:rsid w:val="009C4CA5"/>
    <w:rsid w:val="009D7BB0"/>
    <w:rsid w:val="009E3D1F"/>
    <w:rsid w:val="009E40DA"/>
    <w:rsid w:val="009F2DF9"/>
    <w:rsid w:val="00A01F8D"/>
    <w:rsid w:val="00A0715C"/>
    <w:rsid w:val="00A139D0"/>
    <w:rsid w:val="00A3260C"/>
    <w:rsid w:val="00A40ED0"/>
    <w:rsid w:val="00A4519C"/>
    <w:rsid w:val="00A50B0A"/>
    <w:rsid w:val="00A65357"/>
    <w:rsid w:val="00A71532"/>
    <w:rsid w:val="00A819A3"/>
    <w:rsid w:val="00A961CB"/>
    <w:rsid w:val="00AB124A"/>
    <w:rsid w:val="00AB3675"/>
    <w:rsid w:val="00AC7BC5"/>
    <w:rsid w:val="00AD043D"/>
    <w:rsid w:val="00AF250A"/>
    <w:rsid w:val="00AF69EA"/>
    <w:rsid w:val="00B06142"/>
    <w:rsid w:val="00B10DD7"/>
    <w:rsid w:val="00B14070"/>
    <w:rsid w:val="00B3211C"/>
    <w:rsid w:val="00B361BA"/>
    <w:rsid w:val="00B36728"/>
    <w:rsid w:val="00B46960"/>
    <w:rsid w:val="00B47A21"/>
    <w:rsid w:val="00B537F6"/>
    <w:rsid w:val="00BA7BA5"/>
    <w:rsid w:val="00BB1B52"/>
    <w:rsid w:val="00BC768D"/>
    <w:rsid w:val="00BC7957"/>
    <w:rsid w:val="00BE6616"/>
    <w:rsid w:val="00BF430D"/>
    <w:rsid w:val="00C10165"/>
    <w:rsid w:val="00C164B8"/>
    <w:rsid w:val="00C2018C"/>
    <w:rsid w:val="00C23806"/>
    <w:rsid w:val="00C257FC"/>
    <w:rsid w:val="00C455E4"/>
    <w:rsid w:val="00C46D72"/>
    <w:rsid w:val="00C479A0"/>
    <w:rsid w:val="00C56D47"/>
    <w:rsid w:val="00C635DE"/>
    <w:rsid w:val="00C71063"/>
    <w:rsid w:val="00C72946"/>
    <w:rsid w:val="00C743E5"/>
    <w:rsid w:val="00C77D13"/>
    <w:rsid w:val="00C81600"/>
    <w:rsid w:val="00C8584F"/>
    <w:rsid w:val="00C85D1C"/>
    <w:rsid w:val="00CA0EED"/>
    <w:rsid w:val="00CB11A6"/>
    <w:rsid w:val="00CB298E"/>
    <w:rsid w:val="00CF347E"/>
    <w:rsid w:val="00CF43AC"/>
    <w:rsid w:val="00CF67BC"/>
    <w:rsid w:val="00D07AB2"/>
    <w:rsid w:val="00D133C8"/>
    <w:rsid w:val="00D32DA0"/>
    <w:rsid w:val="00D41A7E"/>
    <w:rsid w:val="00D43B00"/>
    <w:rsid w:val="00D47303"/>
    <w:rsid w:val="00D51F5E"/>
    <w:rsid w:val="00D67C9F"/>
    <w:rsid w:val="00D724D2"/>
    <w:rsid w:val="00D72A44"/>
    <w:rsid w:val="00D74B23"/>
    <w:rsid w:val="00DA3383"/>
    <w:rsid w:val="00DA6C20"/>
    <w:rsid w:val="00DD1C72"/>
    <w:rsid w:val="00DD3BA1"/>
    <w:rsid w:val="00DF5FF8"/>
    <w:rsid w:val="00E01344"/>
    <w:rsid w:val="00E05681"/>
    <w:rsid w:val="00E178BA"/>
    <w:rsid w:val="00E20CFE"/>
    <w:rsid w:val="00E268A5"/>
    <w:rsid w:val="00E609FA"/>
    <w:rsid w:val="00E7785A"/>
    <w:rsid w:val="00E80176"/>
    <w:rsid w:val="00E81F28"/>
    <w:rsid w:val="00E83753"/>
    <w:rsid w:val="00E946A4"/>
    <w:rsid w:val="00EB2C37"/>
    <w:rsid w:val="00EB3F49"/>
    <w:rsid w:val="00EC5DF5"/>
    <w:rsid w:val="00EE009F"/>
    <w:rsid w:val="00EE326A"/>
    <w:rsid w:val="00EF7807"/>
    <w:rsid w:val="00F04A13"/>
    <w:rsid w:val="00F1568B"/>
    <w:rsid w:val="00F21D78"/>
    <w:rsid w:val="00F40EEB"/>
    <w:rsid w:val="00F445A3"/>
    <w:rsid w:val="00F44C9B"/>
    <w:rsid w:val="00F54179"/>
    <w:rsid w:val="00F77D80"/>
    <w:rsid w:val="00F92DDB"/>
    <w:rsid w:val="00F9736A"/>
    <w:rsid w:val="00FA5E7C"/>
    <w:rsid w:val="00FC241F"/>
    <w:rsid w:val="00FD70A1"/>
    <w:rsid w:val="00FE57D7"/>
    <w:rsid w:val="00FE697A"/>
    <w:rsid w:val="00FF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9CCA0"/>
  <w15:docId w15:val="{1884168A-4F0F-4B7F-8F79-B3BB69DD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/>
    <w:lsdException w:name="Closing" w:semiHidden="1" w:unhideWhenUsed="1"/>
    <w:lsdException w:name="Signature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F3006"/>
    <w:rPr>
      <w:color w:val="464646" w:themeColor="text1"/>
    </w:rPr>
  </w:style>
  <w:style w:type="paragraph" w:styleId="Otsikko1">
    <w:name w:val="heading 1"/>
    <w:basedOn w:val="Normaali"/>
    <w:next w:val="Leipteksti"/>
    <w:link w:val="Otsikko1Char"/>
    <w:uiPriority w:val="14"/>
    <w:qFormat/>
    <w:rsid w:val="00DA6C20"/>
    <w:pPr>
      <w:keepNext/>
      <w:keepLines/>
      <w:spacing w:before="280" w:after="240" w:line="216" w:lineRule="auto"/>
      <w:outlineLvl w:val="0"/>
    </w:pPr>
    <w:rPr>
      <w:rFonts w:asciiTheme="majorHAnsi" w:eastAsiaTheme="majorEastAsia" w:hAnsiTheme="majorHAnsi" w:cstheme="majorHAnsi"/>
      <w:bCs/>
      <w:sz w:val="44"/>
      <w:szCs w:val="28"/>
    </w:rPr>
  </w:style>
  <w:style w:type="paragraph" w:styleId="Otsikko2">
    <w:name w:val="heading 2"/>
    <w:basedOn w:val="Normaali"/>
    <w:next w:val="Leipteksti"/>
    <w:link w:val="Otsikko2Char"/>
    <w:uiPriority w:val="14"/>
    <w:qFormat/>
    <w:rsid w:val="00DA6C20"/>
    <w:pPr>
      <w:keepNext/>
      <w:keepLines/>
      <w:spacing w:before="240" w:after="80" w:line="216" w:lineRule="auto"/>
      <w:outlineLvl w:val="1"/>
    </w:pPr>
    <w:rPr>
      <w:rFonts w:asciiTheme="majorHAnsi" w:eastAsiaTheme="majorEastAsia" w:hAnsiTheme="majorHAnsi" w:cstheme="majorHAnsi"/>
      <w:b/>
      <w:bCs/>
      <w:sz w:val="28"/>
      <w:szCs w:val="26"/>
    </w:rPr>
  </w:style>
  <w:style w:type="paragraph" w:styleId="Otsikko3">
    <w:name w:val="heading 3"/>
    <w:basedOn w:val="Otsikko2"/>
    <w:next w:val="Leipteksti"/>
    <w:link w:val="Otsikko3Char"/>
    <w:uiPriority w:val="14"/>
    <w:qFormat/>
    <w:rsid w:val="00DA6C20"/>
    <w:pPr>
      <w:numPr>
        <w:ilvl w:val="2"/>
      </w:numPr>
      <w:outlineLvl w:val="2"/>
    </w:pPr>
    <w:rPr>
      <w:rFonts w:cstheme="majorBidi"/>
      <w:bCs w:val="0"/>
      <w:sz w:val="24"/>
    </w:rPr>
  </w:style>
  <w:style w:type="paragraph" w:styleId="Otsikko4">
    <w:name w:val="heading 4"/>
    <w:basedOn w:val="Otsikko2"/>
    <w:next w:val="Leipteksti"/>
    <w:link w:val="Otsikko4Char"/>
    <w:uiPriority w:val="14"/>
    <w:qFormat/>
    <w:rsid w:val="003144FC"/>
    <w:pPr>
      <w:numPr>
        <w:ilvl w:val="3"/>
      </w:numPr>
      <w:spacing w:before="200"/>
      <w:outlineLvl w:val="3"/>
    </w:pPr>
    <w:rPr>
      <w:rFonts w:cstheme="majorBidi"/>
      <w:bCs w:val="0"/>
      <w:iCs/>
      <w:sz w:val="22"/>
    </w:rPr>
  </w:style>
  <w:style w:type="paragraph" w:styleId="Otsikko5">
    <w:name w:val="heading 5"/>
    <w:basedOn w:val="Otsikko4"/>
    <w:next w:val="Leipteksti"/>
    <w:link w:val="Otsikko5Char"/>
    <w:uiPriority w:val="14"/>
    <w:semiHidden/>
    <w:rsid w:val="0045661C"/>
    <w:pPr>
      <w:numPr>
        <w:ilvl w:val="4"/>
      </w:numPr>
      <w:outlineLvl w:val="4"/>
    </w:pPr>
  </w:style>
  <w:style w:type="paragraph" w:styleId="Otsikko6">
    <w:name w:val="heading 6"/>
    <w:basedOn w:val="Normaali"/>
    <w:next w:val="Leipteksti"/>
    <w:link w:val="Otsikko6Char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14"/>
    <w:rsid w:val="00DA6C20"/>
    <w:rPr>
      <w:rFonts w:asciiTheme="majorHAnsi" w:eastAsiaTheme="majorEastAsia" w:hAnsiTheme="majorHAnsi" w:cstheme="majorHAnsi"/>
      <w:bCs/>
      <w:color w:val="464646" w:themeColor="text1"/>
      <w:sz w:val="44"/>
      <w:szCs w:val="28"/>
    </w:rPr>
  </w:style>
  <w:style w:type="paragraph" w:styleId="Yltunniste">
    <w:name w:val="header"/>
    <w:basedOn w:val="Normaali"/>
    <w:link w:val="YltunnisteChar"/>
    <w:uiPriority w:val="94"/>
    <w:rsid w:val="00710C63"/>
    <w:pPr>
      <w:tabs>
        <w:tab w:val="left" w:pos="6634"/>
        <w:tab w:val="right" w:pos="9526"/>
      </w:tabs>
      <w:ind w:left="3062" w:right="-1134"/>
    </w:pPr>
    <w:rPr>
      <w:rFonts w:ascii="Times New Roman" w:hAnsi="Times New Roman"/>
      <w:sz w:val="20"/>
    </w:rPr>
  </w:style>
  <w:style w:type="paragraph" w:styleId="Leipteksti">
    <w:name w:val="Body Text"/>
    <w:basedOn w:val="Normaali"/>
    <w:link w:val="LeiptekstiChar"/>
    <w:uiPriority w:val="1"/>
    <w:qFormat/>
    <w:rsid w:val="00DA6C20"/>
    <w:pPr>
      <w:spacing w:before="120" w:line="276" w:lineRule="auto"/>
    </w:pPr>
    <w:rPr>
      <w:sz w:val="20"/>
    </w:rPr>
  </w:style>
  <w:style w:type="character" w:customStyle="1" w:styleId="LeiptekstiChar">
    <w:name w:val="Leipäteksti Char"/>
    <w:basedOn w:val="Kappaleenoletusfontti"/>
    <w:link w:val="Leipteksti"/>
    <w:uiPriority w:val="1"/>
    <w:rsid w:val="00DA6C20"/>
    <w:rPr>
      <w:color w:val="464646" w:themeColor="text1"/>
      <w:sz w:val="20"/>
    </w:rPr>
  </w:style>
  <w:style w:type="character" w:customStyle="1" w:styleId="YltunnisteChar">
    <w:name w:val="Ylätunniste Char"/>
    <w:basedOn w:val="Kappaleenoletusfontti"/>
    <w:link w:val="Yltunniste"/>
    <w:uiPriority w:val="94"/>
    <w:rsid w:val="00710C63"/>
    <w:rPr>
      <w:rFonts w:ascii="Times New Roman" w:hAnsi="Times New Roman"/>
      <w:sz w:val="20"/>
    </w:rPr>
  </w:style>
  <w:style w:type="paragraph" w:styleId="Alatunniste">
    <w:name w:val="footer"/>
    <w:link w:val="AlatunnisteChar"/>
    <w:uiPriority w:val="94"/>
    <w:rsid w:val="00710C63"/>
    <w:pPr>
      <w:tabs>
        <w:tab w:val="left" w:pos="2359"/>
        <w:tab w:val="left" w:pos="4717"/>
        <w:tab w:val="left" w:pos="7371"/>
      </w:tabs>
    </w:pPr>
    <w:rPr>
      <w:rFonts w:ascii="Times New Roman" w:hAnsi="Times New Roman"/>
      <w:noProof/>
      <w:sz w:val="20"/>
    </w:rPr>
  </w:style>
  <w:style w:type="character" w:customStyle="1" w:styleId="AlatunnisteChar">
    <w:name w:val="Alatunniste Char"/>
    <w:basedOn w:val="Kappaleenoletusfontti"/>
    <w:link w:val="Alatunniste"/>
    <w:uiPriority w:val="94"/>
    <w:rsid w:val="00710C63"/>
    <w:rPr>
      <w:rFonts w:ascii="Times New Roman" w:hAnsi="Times New Roman"/>
      <w:noProof/>
      <w:sz w:val="20"/>
    </w:rPr>
  </w:style>
  <w:style w:type="paragraph" w:styleId="Otsikko">
    <w:name w:val="Title"/>
    <w:basedOn w:val="Normaali"/>
    <w:next w:val="Leipteksti"/>
    <w:link w:val="OtsikkoChar"/>
    <w:uiPriority w:val="10"/>
    <w:locked/>
    <w:rsid w:val="009C4CA5"/>
    <w:pPr>
      <w:spacing w:before="400" w:after="200"/>
      <w:contextualSpacing/>
      <w:outlineLvl w:val="0"/>
    </w:pPr>
    <w:rPr>
      <w:rFonts w:asciiTheme="majorHAnsi" w:eastAsiaTheme="majorEastAsia" w:hAnsiTheme="majorHAnsi" w:cstheme="majorHAnsi"/>
      <w:b/>
      <w:kern w:val="28"/>
      <w:sz w:val="26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C4CA5"/>
    <w:rPr>
      <w:rFonts w:asciiTheme="majorHAnsi" w:eastAsiaTheme="majorEastAsia" w:hAnsiTheme="majorHAnsi" w:cstheme="majorHAnsi"/>
      <w:b/>
      <w:kern w:val="28"/>
      <w:sz w:val="26"/>
      <w:szCs w:val="52"/>
    </w:rPr>
  </w:style>
  <w:style w:type="character" w:customStyle="1" w:styleId="Otsikko2Char">
    <w:name w:val="Otsikko 2 Char"/>
    <w:basedOn w:val="Kappaleenoletusfontti"/>
    <w:link w:val="Otsikko2"/>
    <w:uiPriority w:val="14"/>
    <w:rsid w:val="00DA6C20"/>
    <w:rPr>
      <w:rFonts w:asciiTheme="majorHAnsi" w:eastAsiaTheme="majorEastAsia" w:hAnsiTheme="majorHAnsi" w:cstheme="majorHAnsi"/>
      <w:b/>
      <w:bCs/>
      <w:color w:val="464646" w:themeColor="text1"/>
      <w:sz w:val="28"/>
      <w:szCs w:val="26"/>
    </w:rPr>
  </w:style>
  <w:style w:type="paragraph" w:styleId="Alaotsikko">
    <w:name w:val="Subtitle"/>
    <w:basedOn w:val="Normaali"/>
    <w:next w:val="Leipteksti"/>
    <w:link w:val="AlaotsikkoChar"/>
    <w:uiPriority w:val="11"/>
    <w:rsid w:val="009C4CA5"/>
    <w:pPr>
      <w:numPr>
        <w:ilvl w:val="1"/>
      </w:numPr>
      <w:spacing w:before="200" w:after="200"/>
    </w:pPr>
    <w:rPr>
      <w:rFonts w:asciiTheme="majorHAnsi" w:eastAsiaTheme="majorEastAsia" w:hAnsiTheme="majorHAnsi" w:cstheme="majorHAnsi"/>
      <w:b/>
      <w:iCs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9C4CA5"/>
    <w:rPr>
      <w:rFonts w:asciiTheme="majorHAnsi" w:eastAsiaTheme="majorEastAsia" w:hAnsiTheme="majorHAnsi" w:cstheme="majorHAnsi"/>
      <w:b/>
      <w:iCs/>
      <w:szCs w:val="24"/>
    </w:rPr>
  </w:style>
  <w:style w:type="paragraph" w:styleId="Eivli">
    <w:name w:val="No Spacing"/>
    <w:uiPriority w:val="89"/>
    <w:semiHidden/>
    <w:rsid w:val="008B1667"/>
  </w:style>
  <w:style w:type="character" w:customStyle="1" w:styleId="Otsikko4Char">
    <w:name w:val="Otsikko 4 Char"/>
    <w:basedOn w:val="Kappaleenoletusfontti"/>
    <w:link w:val="Otsikko4"/>
    <w:uiPriority w:val="14"/>
    <w:rsid w:val="003144FC"/>
    <w:rPr>
      <w:rFonts w:asciiTheme="majorHAnsi" w:eastAsiaTheme="majorEastAsia" w:hAnsiTheme="majorHAnsi" w:cstheme="majorBidi"/>
      <w:b/>
      <w:iCs/>
      <w:color w:val="464646" w:themeColor="text1"/>
      <w:szCs w:val="26"/>
    </w:rPr>
  </w:style>
  <w:style w:type="character" w:customStyle="1" w:styleId="Otsikko3Char">
    <w:name w:val="Otsikko 3 Char"/>
    <w:basedOn w:val="Kappaleenoletusfontti"/>
    <w:link w:val="Otsikko3"/>
    <w:uiPriority w:val="14"/>
    <w:rsid w:val="00DA6C20"/>
    <w:rPr>
      <w:rFonts w:asciiTheme="majorHAnsi" w:eastAsiaTheme="majorEastAsia" w:hAnsiTheme="majorHAnsi" w:cstheme="majorBidi"/>
      <w:b/>
      <w:color w:val="464646" w:themeColor="text1"/>
      <w:sz w:val="24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760947"/>
    <w:rPr>
      <w:color w:val="6E6E6E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Otsikko6Char">
    <w:name w:val="Otsikko 6 Char"/>
    <w:basedOn w:val="Kappaleenoletusfontti"/>
    <w:link w:val="Otsikko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Otsikko5Char">
    <w:name w:val="Otsikko 5 Char"/>
    <w:basedOn w:val="Kappaleenoletusfontti"/>
    <w:link w:val="Otsikko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Otsikko7Char">
    <w:name w:val="Otsikko 7 Char"/>
    <w:basedOn w:val="Kappaleenoletusfontti"/>
    <w:link w:val="Otsikko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Otsikko8Char">
    <w:name w:val="Otsikko 8 Char"/>
    <w:basedOn w:val="Kappaleenoletusfontti"/>
    <w:link w:val="Otsikko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Voimakas">
    <w:name w:val="Strong"/>
    <w:basedOn w:val="Kappaleenoletusfontti"/>
    <w:uiPriority w:val="22"/>
    <w:qFormat/>
    <w:rsid w:val="00605ACB"/>
    <w:rPr>
      <w:b/>
      <w:bCs/>
    </w:rPr>
  </w:style>
  <w:style w:type="table" w:styleId="TaulukkoRuudukko">
    <w:name w:val="Table Grid"/>
    <w:basedOn w:val="Normaalitaulukko"/>
    <w:uiPriority w:val="39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C71063"/>
    <w:rPr>
      <w:color w:val="808080"/>
    </w:rPr>
  </w:style>
  <w:style w:type="paragraph" w:styleId="Numeroituluettelo2">
    <w:name w:val="List Number 2"/>
    <w:basedOn w:val="Normaali"/>
    <w:semiHidden/>
    <w:rsid w:val="0080351B"/>
    <w:pPr>
      <w:numPr>
        <w:ilvl w:val="1"/>
        <w:numId w:val="28"/>
      </w:numPr>
      <w:spacing w:line="340" w:lineRule="atLeast"/>
      <w:ind w:left="3322" w:hanging="357"/>
      <w:contextualSpacing/>
    </w:pPr>
    <w:rPr>
      <w:rFonts w:eastAsia="Calibri" w:cs="Calibri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681A2C"/>
  </w:style>
  <w:style w:type="character" w:customStyle="1" w:styleId="PivmrChar">
    <w:name w:val="Päivämäärä Char"/>
    <w:basedOn w:val="Kappaleenoletusfontti"/>
    <w:link w:val="Pivmr"/>
    <w:uiPriority w:val="99"/>
    <w:semiHidden/>
    <w:rsid w:val="00681A2C"/>
    <w:rPr>
      <w:sz w:val="21"/>
    </w:rPr>
  </w:style>
  <w:style w:type="paragraph" w:styleId="Luettelo">
    <w:name w:val="List"/>
    <w:basedOn w:val="Leipteksti"/>
    <w:uiPriority w:val="2"/>
    <w:qFormat/>
    <w:rsid w:val="001E09F6"/>
    <w:pPr>
      <w:numPr>
        <w:numId w:val="29"/>
      </w:numPr>
      <w:contextualSpacing/>
    </w:pPr>
    <w:rPr>
      <w:rFonts w:eastAsia="Calibri" w:cs="Calibri"/>
    </w:rPr>
  </w:style>
  <w:style w:type="paragraph" w:styleId="Allekirjoitus">
    <w:name w:val="Signature"/>
    <w:basedOn w:val="Leipteksti"/>
    <w:link w:val="AllekirjoitusChar"/>
    <w:uiPriority w:val="99"/>
    <w:semiHidden/>
    <w:qFormat/>
    <w:rsid w:val="00071632"/>
    <w:pPr>
      <w:spacing w:before="960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5741FD"/>
  </w:style>
  <w:style w:type="paragraph" w:styleId="Luettelo2">
    <w:name w:val="List 2"/>
    <w:basedOn w:val="Normaali"/>
    <w:semiHidden/>
    <w:rsid w:val="00E609FA"/>
    <w:pPr>
      <w:numPr>
        <w:ilvl w:val="1"/>
        <w:numId w:val="29"/>
      </w:numPr>
      <w:spacing w:after="120" w:line="280" w:lineRule="atLeast"/>
      <w:ind w:left="1135" w:hanging="284"/>
      <w:contextualSpacing/>
    </w:pPr>
    <w:rPr>
      <w:rFonts w:eastAsia="Calibri" w:cs="Calibri"/>
    </w:rPr>
  </w:style>
  <w:style w:type="paragraph" w:styleId="Luettelo3">
    <w:name w:val="List 3"/>
    <w:basedOn w:val="Normaali"/>
    <w:semiHidden/>
    <w:rsid w:val="00E609FA"/>
    <w:pPr>
      <w:numPr>
        <w:ilvl w:val="2"/>
        <w:numId w:val="29"/>
      </w:numPr>
      <w:spacing w:after="120" w:line="280" w:lineRule="atLeast"/>
      <w:contextualSpacing/>
    </w:pPr>
    <w:rPr>
      <w:rFonts w:eastAsia="Calibri" w:cs="Calibri"/>
    </w:rPr>
  </w:style>
  <w:style w:type="paragraph" w:styleId="Luettelo4">
    <w:name w:val="List 4"/>
    <w:basedOn w:val="Normaali"/>
    <w:semiHidden/>
    <w:rsid w:val="00E609FA"/>
    <w:pPr>
      <w:numPr>
        <w:ilvl w:val="3"/>
        <w:numId w:val="29"/>
      </w:numPr>
      <w:spacing w:after="120" w:line="280" w:lineRule="atLeast"/>
      <w:ind w:left="1702" w:hanging="284"/>
      <w:contextualSpacing/>
    </w:pPr>
    <w:rPr>
      <w:rFonts w:eastAsia="Calibri" w:cs="Calibri"/>
    </w:rPr>
  </w:style>
  <w:style w:type="paragraph" w:styleId="Luettelo5">
    <w:name w:val="List 5"/>
    <w:basedOn w:val="Normaali"/>
    <w:semiHidden/>
    <w:rsid w:val="00E609FA"/>
    <w:pPr>
      <w:numPr>
        <w:ilvl w:val="4"/>
        <w:numId w:val="29"/>
      </w:numPr>
      <w:spacing w:after="120" w:line="280" w:lineRule="atLeast"/>
      <w:contextualSpacing/>
    </w:pPr>
    <w:rPr>
      <w:rFonts w:eastAsia="Calibri" w:cs="Calibri"/>
    </w:rPr>
  </w:style>
  <w:style w:type="paragraph" w:styleId="Numeroituluettelo3">
    <w:name w:val="List Number 3"/>
    <w:basedOn w:val="Normaali"/>
    <w:semiHidden/>
    <w:rsid w:val="0080351B"/>
    <w:pPr>
      <w:numPr>
        <w:ilvl w:val="2"/>
        <w:numId w:val="28"/>
      </w:numPr>
      <w:spacing w:line="340" w:lineRule="atLeast"/>
      <w:ind w:left="3680"/>
      <w:contextualSpacing/>
    </w:pPr>
    <w:rPr>
      <w:rFonts w:eastAsia="Calibri" w:cs="Calibri"/>
    </w:rPr>
  </w:style>
  <w:style w:type="paragraph" w:styleId="Numeroituluettelo4">
    <w:name w:val="List Number 4"/>
    <w:basedOn w:val="Normaali"/>
    <w:semiHidden/>
    <w:rsid w:val="0080351B"/>
    <w:pPr>
      <w:numPr>
        <w:ilvl w:val="3"/>
        <w:numId w:val="28"/>
      </w:numPr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Numeroituluettelo5">
    <w:name w:val="List Number 5"/>
    <w:basedOn w:val="Normaali"/>
    <w:semiHidden/>
    <w:rsid w:val="0080351B"/>
    <w:pPr>
      <w:numPr>
        <w:ilvl w:val="4"/>
        <w:numId w:val="28"/>
      </w:numPr>
      <w:spacing w:line="340" w:lineRule="atLeast"/>
      <w:ind w:left="4394"/>
      <w:contextualSpacing/>
    </w:pPr>
    <w:rPr>
      <w:rFonts w:ascii="Calibri" w:eastAsia="Calibri" w:hAnsi="Calibri" w:cs="Calibri"/>
    </w:rPr>
  </w:style>
  <w:style w:type="paragraph" w:customStyle="1" w:styleId="Ingressi">
    <w:name w:val="Ingressi"/>
    <w:basedOn w:val="Leipteksti"/>
    <w:next w:val="Leipteksti"/>
    <w:uiPriority w:val="12"/>
    <w:qFormat/>
    <w:rsid w:val="00DA6C20"/>
    <w:pPr>
      <w:spacing w:after="280" w:line="240" w:lineRule="auto"/>
    </w:pPr>
    <w:rPr>
      <w:sz w:val="28"/>
    </w:rPr>
  </w:style>
  <w:style w:type="paragraph" w:styleId="Luettelokappale">
    <w:name w:val="List Paragraph"/>
    <w:basedOn w:val="Normaali"/>
    <w:uiPriority w:val="34"/>
    <w:semiHidden/>
    <w:rsid w:val="00B10DD7"/>
    <w:pPr>
      <w:ind w:left="720"/>
      <w:contextualSpacing/>
    </w:pPr>
  </w:style>
  <w:style w:type="numbering" w:customStyle="1" w:styleId="Bullet">
    <w:name w:val="Bullet"/>
    <w:uiPriority w:val="99"/>
    <w:rsid w:val="00B46960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5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8650521\AppData\Roaming\Microsoft\Mallit\OfficeMallit\Kirje\FI_STM_Word-pohja.dotx" TargetMode="External"/></Relationships>
</file>

<file path=word/theme/theme1.xml><?xml version="1.0" encoding="utf-8"?>
<a:theme xmlns:a="http://schemas.openxmlformats.org/drawingml/2006/main" name="Office-teema">
  <a:themeElements>
    <a:clrScheme name="STM 2023">
      <a:dk1>
        <a:srgbClr val="464646"/>
      </a:dk1>
      <a:lt1>
        <a:srgbClr val="FFFFFF"/>
      </a:lt1>
      <a:dk2>
        <a:srgbClr val="464646"/>
      </a:dk2>
      <a:lt2>
        <a:srgbClr val="F0EBE1"/>
      </a:lt2>
      <a:accent1>
        <a:srgbClr val="96B8F3"/>
      </a:accent1>
      <a:accent2>
        <a:srgbClr val="FA8C46"/>
      </a:accent2>
      <a:accent3>
        <a:srgbClr val="EDC453"/>
      </a:accent3>
      <a:accent4>
        <a:srgbClr val="5BA078"/>
      </a:accent4>
      <a:accent5>
        <a:srgbClr val="CD69DE"/>
      </a:accent5>
      <a:accent6>
        <a:srgbClr val="BC9E5A"/>
      </a:accent6>
      <a:hlink>
        <a:srgbClr val="6E6E6E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A23FC3-BE5C-4A30-BE11-1534AD7E7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FI_STM_Word-pohja.dotx</Template>
  <TotalTime>3</TotalTime>
  <Pages>4</Pages>
  <Words>389</Words>
  <Characters>3151</Characters>
  <Application>Microsoft Office Word</Application>
  <DocSecurity>0</DocSecurity>
  <Lines>26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STM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Rotko Tuulia</dc:creator>
  <cp:lastModifiedBy>Rotko Tuulia (STM)</cp:lastModifiedBy>
  <cp:revision>2</cp:revision>
  <cp:lastPrinted>2023-10-02T13:18:00Z</cp:lastPrinted>
  <dcterms:created xsi:type="dcterms:W3CDTF">2025-01-08T13:06:00Z</dcterms:created>
  <dcterms:modified xsi:type="dcterms:W3CDTF">2025-01-08T13:06:00Z</dcterms:modified>
</cp:coreProperties>
</file>