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8DA" w14:textId="77777777" w:rsidR="00912AEE" w:rsidRPr="00291F8C" w:rsidRDefault="00912AEE">
      <w:pPr>
        <w:pStyle w:val="stmasia0"/>
        <w:rPr>
          <w:color w:val="auto"/>
          <w:lang w:val="fi-FI"/>
        </w:rPr>
      </w:pPr>
    </w:p>
    <w:p w14:paraId="039F7931" w14:textId="7ADF2AD8" w:rsidR="002D4D8E" w:rsidRDefault="002D4D8E" w:rsidP="002D4D8E">
      <w:pPr>
        <w:pStyle w:val="STMleipteksti"/>
      </w:pPr>
    </w:p>
    <w:p w14:paraId="5E7BA871" w14:textId="77777777" w:rsidR="004D06DE" w:rsidRPr="00291F8C" w:rsidRDefault="004D06D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5E23200D" w:rsidR="002D4D8E" w:rsidRDefault="002D4D8E" w:rsidP="002D4D8E">
      <w:pPr>
        <w:pStyle w:val="STMleipteksti"/>
      </w:pPr>
    </w:p>
    <w:p w14:paraId="574B23C7" w14:textId="77777777" w:rsidR="00BB0B52" w:rsidRPr="00BB0B52" w:rsidRDefault="00BB0B52" w:rsidP="00BB0B52">
      <w:pPr>
        <w:ind w:hanging="1134"/>
        <w:jc w:val="center"/>
        <w:rPr>
          <w:rFonts w:cs="Arial"/>
          <w:sz w:val="32"/>
          <w:szCs w:val="44"/>
        </w:rPr>
      </w:pPr>
      <w:r w:rsidRPr="00BB0B52">
        <w:rPr>
          <w:rFonts w:cs="Arial"/>
          <w:sz w:val="32"/>
          <w:szCs w:val="44"/>
        </w:rPr>
        <w:t>Suomen kestävän kasvun ohjelma</w:t>
      </w:r>
    </w:p>
    <w:p w14:paraId="04918584" w14:textId="77777777" w:rsidR="00BB0B52" w:rsidRPr="00291F8C" w:rsidRDefault="00BB0B52" w:rsidP="002D4D8E">
      <w:pPr>
        <w:pStyle w:val="STMleipteksti"/>
      </w:pPr>
    </w:p>
    <w:p w14:paraId="7137B021" w14:textId="77BDBF0C" w:rsidR="008C504E" w:rsidRPr="00291F8C" w:rsidRDefault="00BB0B52" w:rsidP="00F50EA3">
      <w:pPr>
        <w:ind w:hanging="1134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[</w:t>
      </w:r>
      <w:r w:rsidR="00AE0462">
        <w:rPr>
          <w:rFonts w:cs="Arial"/>
          <w:b/>
          <w:sz w:val="44"/>
          <w:szCs w:val="44"/>
        </w:rPr>
        <w:t>Hankkee</w:t>
      </w:r>
      <w:r w:rsidR="00F50EA3" w:rsidRPr="00291F8C">
        <w:rPr>
          <w:rFonts w:cs="Arial"/>
          <w:b/>
          <w:sz w:val="44"/>
          <w:szCs w:val="44"/>
        </w:rPr>
        <w:t>n nimi</w:t>
      </w:r>
      <w:r>
        <w:rPr>
          <w:rFonts w:cs="Arial"/>
          <w:b/>
          <w:sz w:val="44"/>
          <w:szCs w:val="44"/>
        </w:rPr>
        <w:t>]</w:t>
      </w:r>
    </w:p>
    <w:p w14:paraId="006CD48F" w14:textId="4E27988C" w:rsidR="00ED37E0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Hanke</w:t>
      </w:r>
      <w:r w:rsidR="00ED37E0" w:rsidRPr="00291F8C">
        <w:rPr>
          <w:rFonts w:cs="Arial"/>
          <w:sz w:val="44"/>
          <w:szCs w:val="44"/>
        </w:rPr>
        <w:t>suunnitelma</w:t>
      </w: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6E820ED0" w:rsidR="002D4D8E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[</w:t>
      </w:r>
      <w:r w:rsidR="002704E9">
        <w:rPr>
          <w:rFonts w:ascii="Arial" w:hAnsi="Arial" w:cs="Arial"/>
          <w:sz w:val="32"/>
          <w:szCs w:val="32"/>
        </w:rPr>
        <w:t>xx</w:t>
      </w:r>
      <w:r>
        <w:rPr>
          <w:rFonts w:ascii="Arial" w:hAnsi="Arial" w:cs="Arial"/>
          <w:sz w:val="32"/>
          <w:szCs w:val="32"/>
        </w:rPr>
        <w:t>x]</w:t>
      </w:r>
      <w:r w:rsidR="002704E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hyvinvointialue</w:t>
      </w:r>
    </w:p>
    <w:p w14:paraId="0D85AEF7" w14:textId="7DE3D702" w:rsidR="002D4D8E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pp</w:t>
      </w:r>
      <w:r w:rsidR="001C55F7" w:rsidRPr="00291F8C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kk</w:t>
      </w:r>
      <w:r w:rsidR="000B7774">
        <w:rPr>
          <w:rFonts w:ascii="Arial" w:hAnsi="Arial" w:cs="Arial"/>
          <w:sz w:val="32"/>
          <w:szCs w:val="32"/>
        </w:rPr>
        <w:t>.</w:t>
      </w:r>
      <w:r w:rsidR="00BB0B52">
        <w:rPr>
          <w:rFonts w:ascii="Arial" w:hAnsi="Arial" w:cs="Arial"/>
          <w:sz w:val="32"/>
          <w:szCs w:val="32"/>
        </w:rPr>
        <w:t>2022</w:t>
      </w:r>
    </w:p>
    <w:p w14:paraId="28BC6CCD" w14:textId="238C98FD" w:rsidR="00BB0B52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63D5F142" w14:textId="71849F55" w:rsidR="00BB0B52" w:rsidRPr="00291F8C" w:rsidRDefault="00BB0B52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BB0B52">
        <w:rPr>
          <w:rFonts w:ascii="Arial" w:hAnsi="Arial" w:cs="Arial"/>
          <w:noProof/>
          <w:sz w:val="32"/>
          <w:szCs w:val="32"/>
          <w:lang w:eastAsia="fi-FI"/>
        </w:rPr>
        <w:drawing>
          <wp:inline distT="0" distB="0" distL="0" distR="0" wp14:anchorId="02E6EB87" wp14:editId="76EE94F7">
            <wp:extent cx="2489200" cy="654482"/>
            <wp:effectExtent l="0" t="0" r="0" b="0"/>
            <wp:docPr id="1" name="Kuva 1" descr="C:\Users\03119837\Downloads\EU_disclaimer_kestavakasvu_FI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119837\Downloads\EU_disclaimer_kestavakasvu_FI 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42" cy="67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E809" w14:textId="77777777" w:rsidR="002D4D8E" w:rsidRPr="00291F8C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00400575">
      <w:pPr>
        <w:ind w:hanging="1134"/>
        <w:rPr>
          <w:b/>
        </w:rPr>
      </w:pPr>
      <w:bookmarkStart w:id="0" w:name="_Toc413337924"/>
      <w:r w:rsidRPr="00291F8C">
        <w:br w:type="page"/>
      </w:r>
      <w:r w:rsidRPr="00291F8C">
        <w:rPr>
          <w:b/>
        </w:rPr>
        <w:lastRenderedPageBreak/>
        <w:t>Sisällysluettelo</w:t>
      </w:r>
      <w:bookmarkStart w:id="1" w:name="_GoBack"/>
      <w:bookmarkEnd w:id="0"/>
      <w:bookmarkEnd w:id="1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29B6FEE6" w14:textId="3C3B265D" w:rsidR="00787515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92876626" w:history="1">
        <w:r w:rsidR="00787515" w:rsidRPr="00BE2D91">
          <w:rPr>
            <w:rStyle w:val="Hyperlinkki"/>
            <w:noProof/>
          </w:rPr>
          <w:t>1</w:t>
        </w:r>
        <w:r w:rsidR="00787515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787515" w:rsidRPr="00BE2D91">
          <w:rPr>
            <w:rStyle w:val="Hyperlinkki"/>
            <w:noProof/>
          </w:rPr>
          <w:t>Hankkeen tarve ja rajaukset muihin kehittämishankkeisiin</w:t>
        </w:r>
        <w:r w:rsidR="00787515">
          <w:rPr>
            <w:noProof/>
            <w:webHidden/>
          </w:rPr>
          <w:tab/>
        </w:r>
        <w:r w:rsidR="00787515">
          <w:rPr>
            <w:noProof/>
            <w:webHidden/>
          </w:rPr>
          <w:fldChar w:fldCharType="begin"/>
        </w:r>
        <w:r w:rsidR="00787515">
          <w:rPr>
            <w:noProof/>
            <w:webHidden/>
          </w:rPr>
          <w:instrText xml:space="preserve"> PAGEREF _Toc92876626 \h </w:instrText>
        </w:r>
        <w:r w:rsidR="00787515">
          <w:rPr>
            <w:noProof/>
            <w:webHidden/>
          </w:rPr>
        </w:r>
        <w:r w:rsidR="00787515">
          <w:rPr>
            <w:noProof/>
            <w:webHidden/>
          </w:rPr>
          <w:fldChar w:fldCharType="separate"/>
        </w:r>
        <w:r w:rsidR="00787515">
          <w:rPr>
            <w:noProof/>
            <w:webHidden/>
          </w:rPr>
          <w:t>3</w:t>
        </w:r>
        <w:r w:rsidR="00787515">
          <w:rPr>
            <w:noProof/>
            <w:webHidden/>
          </w:rPr>
          <w:fldChar w:fldCharType="end"/>
        </w:r>
      </w:hyperlink>
    </w:p>
    <w:p w14:paraId="6C5D7C58" w14:textId="091D2FC8" w:rsidR="00787515" w:rsidRDefault="0078751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27" w:history="1">
        <w:r w:rsidRPr="00BE2D91">
          <w:rPr>
            <w:rStyle w:val="Hyperlinkki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Kohderyhmä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781E0C" w14:textId="2B7B928A" w:rsidR="00787515" w:rsidRDefault="0078751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28" w:history="1">
        <w:r w:rsidRPr="00BE2D91">
          <w:rPr>
            <w:rStyle w:val="Hyperlinkki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Hankkeen tavoitteet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025A9B8" w14:textId="40545879" w:rsidR="00787515" w:rsidRDefault="0078751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29" w:history="1">
        <w:r w:rsidRPr="00BE2D91">
          <w:rPr>
            <w:rStyle w:val="Hyperlinkki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Toteutus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ECDF3E" w14:textId="49604B2A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0" w:history="1">
        <w:r w:rsidRPr="00BE2D91">
          <w:rPr>
            <w:rStyle w:val="Hyperlinkki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Aikataulu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D3D40D6" w14:textId="2011E9DF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1" w:history="1">
        <w:r w:rsidRPr="00BE2D91">
          <w:rPr>
            <w:rStyle w:val="Hyperlinkki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Toimenpiteet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1ED408F" w14:textId="37FFEEEF" w:rsidR="00787515" w:rsidRDefault="00787515">
      <w:pPr>
        <w:pStyle w:val="Sisluet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2" w:history="1">
        <w:r w:rsidRPr="00BE2D91">
          <w:rPr>
            <w:rStyle w:val="Hyperlinkki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Edistetään hoitotakuun toteutumista sekä puretaan koronavirustilanteen aiheuttamaa hoito-, kuntoutus- ja palveluvelkaa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D2A0AA" w14:textId="15B2FE45" w:rsidR="00787515" w:rsidRDefault="00787515">
      <w:pPr>
        <w:pStyle w:val="Sisluet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3" w:history="1">
        <w:r w:rsidRPr="00BE2D91">
          <w:rPr>
            <w:rStyle w:val="Hyperlinkki"/>
            <w:noProof/>
          </w:rPr>
          <w:t>4.2.2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Edistetään hoitotakuun toteutumista vahvistamalla ennaltaehkäisyä ja ongelmien varhaista tunnistamista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6A771E" w14:textId="33805C23" w:rsidR="00787515" w:rsidRDefault="00787515">
      <w:pPr>
        <w:pStyle w:val="Sisluet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4" w:history="1">
        <w:r w:rsidRPr="00BE2D91">
          <w:rPr>
            <w:rStyle w:val="Hyperlinkki"/>
            <w:noProof/>
          </w:rPr>
          <w:t>4.2.3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Vahvistetaan sosiaali- ja terveydenhuollon kustannusvaikuttavuutta tukevaa tietopohjaa ja vaikuttavuusperusteista ohjausta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68A02C" w14:textId="0BFD0566" w:rsidR="00787515" w:rsidRDefault="00787515">
      <w:pPr>
        <w:pStyle w:val="Sisluet3"/>
        <w:tabs>
          <w:tab w:val="left" w:pos="132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5" w:history="1">
        <w:r w:rsidRPr="00BE2D91">
          <w:rPr>
            <w:rStyle w:val="Hyperlinkki"/>
            <w:noProof/>
          </w:rPr>
          <w:t>4.2.4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Otetaan käyttöön hoitotakuuta edistävät palvelumuotoillut digitaaliset innovaatiot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D5B5DC" w14:textId="6BF043E7" w:rsidR="00787515" w:rsidRDefault="0078751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6" w:history="1">
        <w:r w:rsidRPr="00BE2D91">
          <w:rPr>
            <w:rStyle w:val="Hyperlinkki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Tuotokset, tulokset ja vaikutukset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AEBF1E" w14:textId="05120056" w:rsidR="00787515" w:rsidRDefault="0078751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7" w:history="1">
        <w:r w:rsidRPr="00BE2D91">
          <w:rPr>
            <w:rStyle w:val="Hyperlinkki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Hankkeen hallinnointi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E6C807" w14:textId="4B116AA6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8" w:history="1">
        <w:r w:rsidRPr="00BE2D91">
          <w:rPr>
            <w:rStyle w:val="Hyperlinkki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Hankkeen toimijat ja organisoituminen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947E1F" w14:textId="1BAF6060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39" w:history="1">
        <w:r w:rsidRPr="00BE2D91">
          <w:rPr>
            <w:rStyle w:val="Hyperlinkki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Hankkeen resurssit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B75357" w14:textId="4B721779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40" w:history="1">
        <w:r w:rsidRPr="00BE2D91">
          <w:rPr>
            <w:rStyle w:val="Hyperlinkki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Viestintä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04EF8B" w14:textId="1B9E8CB9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41" w:history="1">
        <w:r w:rsidRPr="00BE2D91">
          <w:rPr>
            <w:rStyle w:val="Hyperlinkki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Seuranta ja arviointi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669784" w14:textId="14371A8A" w:rsidR="00787515" w:rsidRDefault="00787515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92876642" w:history="1">
        <w:r w:rsidRPr="00BE2D91">
          <w:rPr>
            <w:rStyle w:val="Hyperlinkki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Pr="00BE2D91">
          <w:rPr>
            <w:rStyle w:val="Hyperlinkki"/>
            <w:noProof/>
          </w:rPr>
          <w:t>Riskit ja niihin varautuminen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_Toc92876642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D7A1859" w14:textId="3CB93F1D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545E8593" w:rsidR="00FC3585" w:rsidRPr="00291F8C" w:rsidRDefault="001725EF" w:rsidP="00FC3585">
      <w:pPr>
        <w:pStyle w:val="Otsikko1"/>
        <w:rPr>
          <w:lang w:val="fi-FI"/>
        </w:rPr>
      </w:pPr>
      <w:bookmarkStart w:id="2" w:name="_Toc413318598"/>
      <w:bookmarkStart w:id="3" w:name="_Toc92876626"/>
      <w:r>
        <w:rPr>
          <w:lang w:val="fi-FI"/>
        </w:rPr>
        <w:t>Hankkeen t</w:t>
      </w:r>
      <w:r w:rsidR="00583BE0" w:rsidRPr="00291F8C">
        <w:rPr>
          <w:lang w:val="fi-FI"/>
        </w:rPr>
        <w:t>a</w:t>
      </w:r>
      <w:r w:rsidR="009529BD">
        <w:rPr>
          <w:lang w:val="fi-FI"/>
        </w:rPr>
        <w:t>rve</w:t>
      </w:r>
      <w:r w:rsidR="005A21DE">
        <w:rPr>
          <w:lang w:val="fi-FI"/>
        </w:rPr>
        <w:t xml:space="preserve"> ja rajaukset muihin kehittämishankkeisiin</w:t>
      </w:r>
      <w:bookmarkEnd w:id="3"/>
    </w:p>
    <w:p w14:paraId="29A58992" w14:textId="110EADB4" w:rsidR="005A21DE" w:rsidRPr="00AD648F" w:rsidRDefault="00B13FC4" w:rsidP="005A21DE">
      <w:pPr>
        <w:rPr>
          <w:lang w:val="x-none"/>
        </w:rPr>
      </w:pPr>
      <w:r w:rsidRPr="00FA6D96">
        <w:t>&lt;</w:t>
      </w:r>
      <w:r w:rsidR="009529BD" w:rsidRPr="00FA6D96">
        <w:t xml:space="preserve"> Kerro tiiviisti</w:t>
      </w:r>
      <w:r w:rsidR="00AE0462" w:rsidRPr="00FA6D96">
        <w:t xml:space="preserve"> hankkee</w:t>
      </w:r>
      <w:r w:rsidR="00C165ED" w:rsidRPr="00FA6D96">
        <w:t xml:space="preserve">n taustat </w:t>
      </w:r>
      <w:r w:rsidR="009903B5" w:rsidRPr="00FA6D96">
        <w:t>ja lähtökohdat</w:t>
      </w:r>
      <w:r w:rsidR="00FC4828" w:rsidRPr="00FA6D96">
        <w:t>.</w:t>
      </w:r>
      <w:r w:rsidR="00B05AEC" w:rsidRPr="00FA6D96">
        <w:t xml:space="preserve"> </w:t>
      </w:r>
      <w:r w:rsidR="00B05A28" w:rsidRPr="00FA6D96">
        <w:t>Mihin tarpeeseen hankkeella vastataan? Kuinka tarve toiminnalle on selvitetty?</w:t>
      </w:r>
      <w:r w:rsidR="000756B0" w:rsidRPr="00FA6D96">
        <w:t xml:space="preserve"> Onko </w:t>
      </w:r>
      <w:r w:rsidR="008E7AF4" w:rsidRPr="00FA6D96">
        <w:t>samaan asiaan jo aiemmin kehitetty</w:t>
      </w:r>
      <w:r w:rsidR="000756B0" w:rsidRPr="00FA6D96">
        <w:t xml:space="preserve"> ratkaisuja ja aiotaanko näitä ratkaisuja hyödyntää? </w:t>
      </w:r>
      <w:r w:rsidR="008E7AF4" w:rsidRPr="00FA6D96">
        <w:t xml:space="preserve">Jos kyllä, tiivistä kehitetyn toiminnan aiemmat kokemukset ja arviointien tulokset. </w:t>
      </w:r>
      <w:r w:rsidR="005A21DE">
        <w:rPr>
          <w:lang w:val="x-none"/>
        </w:rPr>
        <w:t>Kuvaa</w:t>
      </w:r>
      <w:r w:rsidR="005A21DE" w:rsidRPr="00AD648F">
        <w:rPr>
          <w:lang w:val="x-none"/>
        </w:rPr>
        <w:t xml:space="preserve"> keskeisimmät </w:t>
      </w:r>
      <w:r w:rsidR="005A21DE">
        <w:t xml:space="preserve">rajaukset ja </w:t>
      </w:r>
      <w:r w:rsidR="005A21DE" w:rsidRPr="00AD648F">
        <w:rPr>
          <w:lang w:val="x-none"/>
        </w:rPr>
        <w:t xml:space="preserve">riippuvuudet muihin </w:t>
      </w:r>
      <w:proofErr w:type="spellStart"/>
      <w:r w:rsidR="005A21DE">
        <w:t>kehittämis</w:t>
      </w:r>
      <w:proofErr w:type="spellEnd"/>
      <w:r w:rsidR="005A21DE" w:rsidRPr="00AD648F">
        <w:rPr>
          <w:lang w:val="x-none"/>
        </w:rPr>
        <w:t xml:space="preserve">hankkeisiin, muihin projekteihin, muihin (tuleviin) valtionhallinnon hankkeisiin tai alueellisiin hankkeisiin, jotka </w:t>
      </w:r>
      <w:r w:rsidR="005A21DE">
        <w:t>h</w:t>
      </w:r>
      <w:proofErr w:type="spellStart"/>
      <w:r w:rsidR="005A21DE" w:rsidRPr="00AD648F">
        <w:rPr>
          <w:lang w:val="x-none"/>
        </w:rPr>
        <w:t>uomioida</w:t>
      </w:r>
      <w:r w:rsidR="005A21DE">
        <w:t>an</w:t>
      </w:r>
      <w:proofErr w:type="spellEnd"/>
      <w:r w:rsidR="005A21DE">
        <w:rPr>
          <w:lang w:val="x-none"/>
        </w:rPr>
        <w:t xml:space="preserve"> hankkeess</w:t>
      </w:r>
      <w:r w:rsidR="005A21DE">
        <w:t>a</w:t>
      </w:r>
      <w:r w:rsidR="000756B0" w:rsidRPr="00FA6D96">
        <w:t>.</w:t>
      </w:r>
      <w:r w:rsidR="00155141" w:rsidRPr="00FA6D96">
        <w:t xml:space="preserve"> Arvioi myös hankkeen toiminnan mahdollisesti aiheuttamia kilpailuvaikutuksia.</w:t>
      </w:r>
      <w:r w:rsidR="00B05A28" w:rsidRPr="00FA6D96">
        <w:t xml:space="preserve"> </w:t>
      </w:r>
      <w:r w:rsidRPr="00FA6D96">
        <w:t>&gt;</w:t>
      </w:r>
    </w:p>
    <w:p w14:paraId="0CE2F344" w14:textId="77777777" w:rsidR="00135C23" w:rsidRPr="005A21DE" w:rsidRDefault="00135C23" w:rsidP="000863E0"/>
    <w:p w14:paraId="799B360A" w14:textId="77777777" w:rsidR="00B05A28" w:rsidRDefault="00B05A28" w:rsidP="00517490">
      <w:pPr>
        <w:pStyle w:val="Otsikko1"/>
        <w:rPr>
          <w:lang w:val="fi-FI"/>
        </w:rPr>
      </w:pPr>
      <w:bookmarkStart w:id="4" w:name="_Toc413318599"/>
      <w:bookmarkStart w:id="5" w:name="_Toc92876627"/>
      <w:bookmarkEnd w:id="2"/>
      <w:r>
        <w:rPr>
          <w:lang w:val="fi-FI"/>
        </w:rPr>
        <w:t>Kohderyhmä</w:t>
      </w:r>
      <w:bookmarkEnd w:id="5"/>
    </w:p>
    <w:p w14:paraId="527522A1" w14:textId="057ADE40" w:rsidR="00B05A28" w:rsidRPr="00FA6D96" w:rsidRDefault="00B05A28" w:rsidP="00B05A28">
      <w:r w:rsidRPr="00FA6D96">
        <w:t xml:space="preserve">&lt; Mitkä ovat hankkeen toiminnan keskeiset kohderyhmät? </w:t>
      </w:r>
      <w:r w:rsidR="008702C6" w:rsidRPr="00FA6D96">
        <w:t xml:space="preserve">Keitä varten toimintaa järjestetään tai kehitetään? </w:t>
      </w:r>
      <w:r w:rsidR="008E7AF4" w:rsidRPr="00FA6D96">
        <w:t xml:space="preserve">Kuvaa, kuinka toiminnan kannalta keskeiset asiakkaat ja muut sidosryhmät </w:t>
      </w:r>
      <w:proofErr w:type="spellStart"/>
      <w:r w:rsidR="008E7AF4" w:rsidRPr="00FA6D96">
        <w:t>osallistetaan</w:t>
      </w:r>
      <w:proofErr w:type="spellEnd"/>
      <w:r w:rsidR="008E7AF4" w:rsidRPr="00FA6D96">
        <w:t xml:space="preserve"> toiminnan suunnitteluun, toteutukseen ja arviointiin. </w:t>
      </w:r>
      <w:r w:rsidR="008702C6" w:rsidRPr="00FA6D96">
        <w:t>Arvioi hankkeen toiminta-alueella olevan potentiaalisen kohderyhmän kokonaismäärä sekä hankkeen toimintojen piiriin tavoiteltavan kohderyhmän määrä.</w:t>
      </w:r>
      <w:r w:rsidR="009529BD" w:rsidRPr="00FA6D96">
        <w:t xml:space="preserve"> Segmentoi kohderyhmä tarvittaessa toiminnoittain.</w:t>
      </w:r>
      <w:r w:rsidR="008702C6" w:rsidRPr="00FA6D96">
        <w:t xml:space="preserve"> </w:t>
      </w:r>
      <w:r w:rsidRPr="00FA6D96">
        <w:t>&gt;</w:t>
      </w:r>
    </w:p>
    <w:p w14:paraId="72BE6436" w14:textId="77777777" w:rsidR="00B05A28" w:rsidRPr="00B05A28" w:rsidRDefault="00B05A28" w:rsidP="00085E79">
      <w:pPr>
        <w:ind w:left="0"/>
      </w:pPr>
    </w:p>
    <w:p w14:paraId="0D1750C6" w14:textId="77777777" w:rsidR="00B13FC4" w:rsidRPr="00291F8C" w:rsidRDefault="001725EF" w:rsidP="00517490">
      <w:pPr>
        <w:pStyle w:val="Otsikko1"/>
        <w:rPr>
          <w:lang w:val="fi-FI"/>
        </w:rPr>
      </w:pPr>
      <w:bookmarkStart w:id="6" w:name="_Toc92876628"/>
      <w:r>
        <w:rPr>
          <w:lang w:val="fi-FI"/>
        </w:rPr>
        <w:t>Hankkeen tavoitteet</w:t>
      </w:r>
      <w:bookmarkEnd w:id="6"/>
    </w:p>
    <w:p w14:paraId="528277CC" w14:textId="605DD9D4" w:rsidR="003C7FC2" w:rsidRPr="00FA6D96" w:rsidRDefault="003C7FC2" w:rsidP="003C7FC2">
      <w:proofErr w:type="gramStart"/>
      <w:r w:rsidRPr="00FA6D96">
        <w:t xml:space="preserve">&lt;  </w:t>
      </w:r>
      <w:r w:rsidR="00B05A28" w:rsidRPr="00FA6D96">
        <w:t>Aseta</w:t>
      </w:r>
      <w:proofErr w:type="gramEnd"/>
      <w:r w:rsidR="00B05A28" w:rsidRPr="00FA6D96">
        <w:t xml:space="preserve"> hankkeelle tavoitteet, jotka kuvaavat sitä todennettavissa olevaa hyötyä ja/tai muutosta, joka hankkeen toiminnalla aiotaan saavuttaa</w:t>
      </w:r>
      <w:r w:rsidRPr="00FA6D96">
        <w:t>.</w:t>
      </w:r>
      <w:r w:rsidR="009529BD" w:rsidRPr="00FA6D96">
        <w:t xml:space="preserve"> Tavoitteet on hyvä esittää kytkien ne </w:t>
      </w:r>
      <w:r w:rsidR="005A21DE">
        <w:t>pilarien ja investointien mukaisiin</w:t>
      </w:r>
      <w:r w:rsidR="009529BD" w:rsidRPr="00FA6D96">
        <w:t xml:space="preserve"> päätavoitteisiin. </w:t>
      </w:r>
      <w:r w:rsidR="008E7AF4" w:rsidRPr="00FA6D96">
        <w:t>A</w:t>
      </w:r>
      <w:r w:rsidR="00B05A28" w:rsidRPr="00FA6D96">
        <w:t>seta tavoitteeksi se asiaintila, joka hankkeen avulla saavutetaan</w:t>
      </w:r>
      <w:r w:rsidR="008E7AF4" w:rsidRPr="00FA6D96">
        <w:t xml:space="preserve"> ja kuvaa toimenpiteet tavoitteiden saavuttamiseksi luvussa 4.2</w:t>
      </w:r>
      <w:r w:rsidR="00B05A28" w:rsidRPr="00FA6D96">
        <w:t xml:space="preserve">. Varmista, että tavoitteet ovat täsmällisiä, aikataulutettuja, realistisia ja mitattavia. </w:t>
      </w:r>
      <w:r w:rsidRPr="00FA6D96">
        <w:t>&gt;</w:t>
      </w:r>
    </w:p>
    <w:p w14:paraId="723AABF7" w14:textId="77777777" w:rsidR="00135C23" w:rsidRPr="00614E41" w:rsidRDefault="00135C23" w:rsidP="001725EF">
      <w:pPr>
        <w:rPr>
          <w:rFonts w:ascii="Myriad Pro" w:hAnsi="Myriad Pro"/>
        </w:rPr>
      </w:pPr>
    </w:p>
    <w:p w14:paraId="4FE42149" w14:textId="77777777" w:rsidR="00BB1415" w:rsidRPr="00291F8C" w:rsidRDefault="00D632C0" w:rsidP="00906FFC">
      <w:pPr>
        <w:pStyle w:val="Otsikko1"/>
        <w:rPr>
          <w:lang w:val="fi-FI"/>
        </w:rPr>
      </w:pPr>
      <w:bookmarkStart w:id="7" w:name="_Toc413318600"/>
      <w:bookmarkStart w:id="8" w:name="_Toc92876629"/>
      <w:bookmarkEnd w:id="4"/>
      <w:r w:rsidRPr="00291F8C">
        <w:rPr>
          <w:lang w:val="fi-FI"/>
        </w:rPr>
        <w:t>Toteutus</w:t>
      </w:r>
      <w:bookmarkEnd w:id="8"/>
    </w:p>
    <w:p w14:paraId="7DDDBF6A" w14:textId="77777777" w:rsidR="00960B69" w:rsidRPr="00291F8C" w:rsidRDefault="00960B69" w:rsidP="00B34475">
      <w:pPr>
        <w:pStyle w:val="Otsikko2"/>
        <w:rPr>
          <w:lang w:val="fi-FI"/>
        </w:rPr>
      </w:pPr>
      <w:bookmarkStart w:id="9" w:name="_Toc92876630"/>
      <w:r w:rsidRPr="00291F8C">
        <w:rPr>
          <w:lang w:val="fi-FI"/>
        </w:rPr>
        <w:t>Aikataulu</w:t>
      </w:r>
      <w:bookmarkEnd w:id="9"/>
    </w:p>
    <w:p w14:paraId="3F0533CD" w14:textId="0D13790F" w:rsidR="00960B69" w:rsidRPr="00FA6D96" w:rsidRDefault="00960B69" w:rsidP="00FC3585">
      <w:r w:rsidRPr="00FA6D96">
        <w:t>&lt; K</w:t>
      </w:r>
      <w:r w:rsidR="00B05A28" w:rsidRPr="00FA6D96">
        <w:t xml:space="preserve">uvaa selkeästi </w:t>
      </w:r>
      <w:r w:rsidR="00AE0462" w:rsidRPr="00FA6D96">
        <w:t>hankkeen</w:t>
      </w:r>
      <w:r w:rsidR="00287EE0" w:rsidRPr="00FA6D96">
        <w:t xml:space="preserve"> ja sen vaiheiden</w:t>
      </w:r>
      <w:r w:rsidRPr="00FA6D96">
        <w:t xml:space="preserve"> a</w:t>
      </w:r>
      <w:r w:rsidR="00FE12CC" w:rsidRPr="00FA6D96">
        <w:t>ikataulu</w:t>
      </w:r>
      <w:r w:rsidR="00B05A28" w:rsidRPr="00FA6D96">
        <w:t>.</w:t>
      </w:r>
      <w:r w:rsidR="00BD2907" w:rsidRPr="00FA6D96">
        <w:t xml:space="preserve"> </w:t>
      </w:r>
      <w:r w:rsidR="00B05A28" w:rsidRPr="00FA6D96">
        <w:t>Voit halutessasi esittää aikataulun kuvana tai taulukkona.</w:t>
      </w:r>
      <w:r w:rsidRPr="00FA6D96">
        <w:t xml:space="preserve"> &gt;</w:t>
      </w:r>
      <w:r w:rsidR="0097711C" w:rsidRPr="00FA6D96">
        <w:t xml:space="preserve"> </w:t>
      </w:r>
    </w:p>
    <w:p w14:paraId="3F17E6F4" w14:textId="77777777" w:rsidR="00FD32A6" w:rsidRPr="00291F8C" w:rsidRDefault="00FD32A6" w:rsidP="00FC3585">
      <w:pPr>
        <w:rPr>
          <w:i/>
        </w:rPr>
      </w:pPr>
    </w:p>
    <w:p w14:paraId="45A127B3" w14:textId="77777777" w:rsidR="00D632C0" w:rsidRPr="00291F8C" w:rsidRDefault="003C7FC2" w:rsidP="00D632C0">
      <w:pPr>
        <w:pStyle w:val="Otsikko2"/>
        <w:rPr>
          <w:lang w:val="fi-FI"/>
        </w:rPr>
      </w:pPr>
      <w:bookmarkStart w:id="10" w:name="_Toc92876631"/>
      <w:r>
        <w:rPr>
          <w:lang w:val="fi-FI"/>
        </w:rPr>
        <w:t>Toimenpiteet</w:t>
      </w:r>
      <w:bookmarkEnd w:id="10"/>
      <w:r>
        <w:rPr>
          <w:lang w:val="fi-FI"/>
        </w:rPr>
        <w:t xml:space="preserve"> </w:t>
      </w:r>
    </w:p>
    <w:p w14:paraId="527CCAE7" w14:textId="49C8B25D" w:rsidR="000603FF" w:rsidRDefault="00B13FC4" w:rsidP="00E5385E">
      <w:r w:rsidRPr="00FA6D96">
        <w:t>&lt;</w:t>
      </w:r>
      <w:r w:rsidR="00D352A1" w:rsidRPr="00FA6D96">
        <w:t xml:space="preserve"> </w:t>
      </w:r>
      <w:r w:rsidR="00B05A28" w:rsidRPr="00FA6D96">
        <w:t xml:space="preserve">Kuvaa </w:t>
      </w:r>
      <w:r w:rsidR="00703D69">
        <w:t>alaotsikoittain</w:t>
      </w:r>
      <w:r w:rsidR="001C12DE">
        <w:t xml:space="preserve"> </w:t>
      </w:r>
      <w:r w:rsidR="00B05A28" w:rsidRPr="00FA6D96">
        <w:t>ne toimenpiteet, jotka hankkeessa tehdään tavoitteiden saavuttamiseksi.</w:t>
      </w:r>
      <w:r w:rsidR="005A21DE">
        <w:t xml:space="preserve"> </w:t>
      </w:r>
      <w:r w:rsidR="005A21DE" w:rsidRPr="005A21DE">
        <w:rPr>
          <w:b/>
        </w:rPr>
        <w:t xml:space="preserve">Erittele </w:t>
      </w:r>
      <w:r w:rsidR="00703D69">
        <w:rPr>
          <w:b/>
        </w:rPr>
        <w:t xml:space="preserve">toimeenpanosuunnitelma </w:t>
      </w:r>
      <w:r w:rsidR="00703D69" w:rsidRPr="005A21DE">
        <w:rPr>
          <w:b/>
        </w:rPr>
        <w:t>vuo</w:t>
      </w:r>
      <w:r w:rsidR="00703D69">
        <w:rPr>
          <w:b/>
        </w:rPr>
        <w:t xml:space="preserve">delle </w:t>
      </w:r>
      <w:r w:rsidR="00703D69" w:rsidRPr="005A21DE">
        <w:rPr>
          <w:b/>
        </w:rPr>
        <w:t xml:space="preserve">2022 </w:t>
      </w:r>
      <w:r w:rsidR="00703D69">
        <w:rPr>
          <w:b/>
        </w:rPr>
        <w:t xml:space="preserve">ja alustava </w:t>
      </w:r>
      <w:r w:rsidR="005A21DE" w:rsidRPr="005A21DE">
        <w:rPr>
          <w:b/>
        </w:rPr>
        <w:t>kokonaiss</w:t>
      </w:r>
      <w:r w:rsidR="005A21DE">
        <w:rPr>
          <w:b/>
        </w:rPr>
        <w:t>u</w:t>
      </w:r>
      <w:r w:rsidR="005A21DE" w:rsidRPr="005A21DE">
        <w:rPr>
          <w:b/>
        </w:rPr>
        <w:t xml:space="preserve">unnitelma </w:t>
      </w:r>
      <w:r w:rsidR="00703D69">
        <w:rPr>
          <w:b/>
        </w:rPr>
        <w:t>vuosille 2023–2025.</w:t>
      </w:r>
      <w:r w:rsidR="00B05A28" w:rsidRPr="00FA6D96">
        <w:t xml:space="preserve"> </w:t>
      </w:r>
      <w:r w:rsidR="00EA6203" w:rsidRPr="00EA6203">
        <w:t>Millaisia toimenpiteitä/toimintoja hankkeeseen sisältyy ja kuinka paljon? Kuka niitä toteuttaa ja miten (hanketoimija itse/ostopalvelu)</w:t>
      </w:r>
      <w:r w:rsidR="004C210E">
        <w:t>?</w:t>
      </w:r>
      <w:r w:rsidR="00EA6203" w:rsidRPr="00EA6203">
        <w:t xml:space="preserve"> </w:t>
      </w:r>
      <w:r w:rsidR="004C210E">
        <w:t>M</w:t>
      </w:r>
      <w:r w:rsidR="00EA6203" w:rsidRPr="00EA6203">
        <w:t>itä hankintoja tai investointeja toimenpiteiden/toimintojen toteuttaminen edellyttää? Kuvaa myös, miten olemassa olevia hyviä käytäntöjä ja toimivia toimintamalleja hyödynnetään</w:t>
      </w:r>
      <w:r w:rsidR="00B05A28" w:rsidRPr="00FA6D96">
        <w:t xml:space="preserve"> </w:t>
      </w:r>
      <w:r w:rsidRPr="00FA6D96">
        <w:t>&gt;</w:t>
      </w:r>
    </w:p>
    <w:p w14:paraId="011768F9" w14:textId="433BDB89" w:rsidR="004D06DE" w:rsidRDefault="004D06DE" w:rsidP="00E5385E"/>
    <w:p w14:paraId="6A61DC27" w14:textId="3FD44330" w:rsidR="004D06DE" w:rsidRDefault="004D06DE" w:rsidP="004D06DE">
      <w:pPr>
        <w:pStyle w:val="Otsikko3"/>
        <w:rPr>
          <w:lang w:val="fi-FI"/>
        </w:rPr>
      </w:pPr>
      <w:bookmarkStart w:id="11" w:name="_Toc92876632"/>
      <w:r>
        <w:rPr>
          <w:lang w:val="fi-FI"/>
        </w:rPr>
        <w:t xml:space="preserve">Edistetään hoitotakuun toteutumista sekä puretaan koronavirustilanteen aiheuttamaa </w:t>
      </w:r>
      <w:r w:rsidR="001C12DE">
        <w:rPr>
          <w:lang w:val="fi-FI"/>
        </w:rPr>
        <w:t>hoito-</w:t>
      </w:r>
      <w:r>
        <w:rPr>
          <w:lang w:val="fi-FI"/>
        </w:rPr>
        <w:t>, kuntoutus- ja palveluvelkaa</w:t>
      </w:r>
      <w:bookmarkEnd w:id="11"/>
    </w:p>
    <w:p w14:paraId="4D2258E9" w14:textId="77777777" w:rsidR="000D2711" w:rsidRPr="000D2711" w:rsidRDefault="000D2711" w:rsidP="000D2711"/>
    <w:p w14:paraId="0E3767AF" w14:textId="12E3B7CF" w:rsidR="001C12DE" w:rsidRDefault="000D2711" w:rsidP="000D2711">
      <w:pPr>
        <w:pStyle w:val="Otsikko3"/>
        <w:rPr>
          <w:lang w:val="fi-FI"/>
        </w:rPr>
      </w:pPr>
      <w:bookmarkStart w:id="12" w:name="_Toc92876633"/>
      <w:r>
        <w:rPr>
          <w:lang w:val="fi-FI"/>
        </w:rPr>
        <w:t>Edistetään hoitotakuun toteutumista vahvistamalla ennaltaehkäisyä ja ongelmien varhaista tunnistamista</w:t>
      </w:r>
      <w:bookmarkEnd w:id="12"/>
      <w:r>
        <w:rPr>
          <w:lang w:val="fi-FI"/>
        </w:rPr>
        <w:t xml:space="preserve"> </w:t>
      </w:r>
    </w:p>
    <w:p w14:paraId="450F48CE" w14:textId="33BFC44F" w:rsidR="000D2711" w:rsidRDefault="000D2711" w:rsidP="000D2711"/>
    <w:p w14:paraId="5EDAE2E3" w14:textId="26D88456" w:rsidR="000D2711" w:rsidRDefault="000D2711" w:rsidP="000D2711">
      <w:pPr>
        <w:pStyle w:val="Otsikko3"/>
        <w:rPr>
          <w:lang w:val="fi-FI"/>
        </w:rPr>
      </w:pPr>
      <w:bookmarkStart w:id="13" w:name="_Toc92876634"/>
      <w:r>
        <w:rPr>
          <w:lang w:val="fi-FI"/>
        </w:rPr>
        <w:t xml:space="preserve">Vahvistetaan </w:t>
      </w:r>
      <w:proofErr w:type="spellStart"/>
      <w:r>
        <w:rPr>
          <w:lang w:val="fi-FI"/>
        </w:rPr>
        <w:t>sosiaali</w:t>
      </w:r>
      <w:proofErr w:type="spellEnd"/>
      <w:r>
        <w:rPr>
          <w:lang w:val="fi-FI"/>
        </w:rPr>
        <w:t>- ja terveydenhuollon kustannusvaikuttavuutta tukevaa tietopohjaa ja vaikuttavuusperusteista ohjausta</w:t>
      </w:r>
      <w:bookmarkEnd w:id="13"/>
    </w:p>
    <w:p w14:paraId="5B599222" w14:textId="4922CDA9" w:rsidR="000D2711" w:rsidRDefault="000D2711" w:rsidP="000D2711"/>
    <w:p w14:paraId="5738BB10" w14:textId="65239E60" w:rsidR="000D2711" w:rsidRPr="000D2711" w:rsidRDefault="000D2711" w:rsidP="000D2711">
      <w:pPr>
        <w:pStyle w:val="Otsikko3"/>
      </w:pPr>
      <w:bookmarkStart w:id="14" w:name="_Toc92876635"/>
      <w:r>
        <w:rPr>
          <w:lang w:val="fi-FI"/>
        </w:rPr>
        <w:t>Otetaan käyttöön hoitotakuuta edistävät palvelumuotoillut digitaaliset innovaatiot</w:t>
      </w:r>
      <w:bookmarkEnd w:id="14"/>
      <w:r>
        <w:rPr>
          <w:lang w:val="fi-FI"/>
        </w:rPr>
        <w:t xml:space="preserve"> </w:t>
      </w:r>
    </w:p>
    <w:p w14:paraId="15ED05F5" w14:textId="77777777" w:rsidR="004D06DE" w:rsidRPr="000D2711" w:rsidRDefault="004D06DE" w:rsidP="004D06DE">
      <w:pPr>
        <w:rPr>
          <w:lang w:val="x-none"/>
        </w:rPr>
      </w:pPr>
    </w:p>
    <w:p w14:paraId="1880E7B2" w14:textId="77777777" w:rsidR="00B05AEC" w:rsidRDefault="00B05AEC" w:rsidP="00E5385E"/>
    <w:p w14:paraId="24456119" w14:textId="77777777" w:rsidR="00B05AEC" w:rsidRDefault="00B05AEC" w:rsidP="00B05AEC">
      <w:pPr>
        <w:pStyle w:val="Otsikko1"/>
        <w:rPr>
          <w:lang w:val="fi-FI"/>
        </w:rPr>
      </w:pPr>
      <w:bookmarkStart w:id="15" w:name="_Toc92876636"/>
      <w:r>
        <w:rPr>
          <w:lang w:val="fi-FI"/>
        </w:rPr>
        <w:t>T</w:t>
      </w:r>
      <w:r w:rsidR="00B05A28">
        <w:rPr>
          <w:lang w:val="fi-FI"/>
        </w:rPr>
        <w:t>uotokset, t</w:t>
      </w:r>
      <w:r>
        <w:rPr>
          <w:lang w:val="fi-FI"/>
        </w:rPr>
        <w:t>ulokset ja vaikutukset</w:t>
      </w:r>
      <w:bookmarkEnd w:id="15"/>
      <w:r>
        <w:rPr>
          <w:lang w:val="fi-FI"/>
        </w:rPr>
        <w:t xml:space="preserve"> </w:t>
      </w:r>
    </w:p>
    <w:p w14:paraId="7329521A" w14:textId="02A757E4" w:rsidR="00A3398D" w:rsidRPr="00FA6D96" w:rsidRDefault="00B05AEC" w:rsidP="00B05AEC">
      <w:r w:rsidRPr="00FA6D96">
        <w:t>&lt;</w:t>
      </w:r>
      <w:r w:rsidR="00BD2907" w:rsidRPr="00FA6D96">
        <w:t xml:space="preserve"> </w:t>
      </w:r>
      <w:r w:rsidR="00B05A28" w:rsidRPr="00FA6D96">
        <w:t>Listaa hankkeella aikaansaatavat tuotokset, tulokset ja vaikutukset.</w:t>
      </w:r>
      <w:r w:rsidRPr="00FA6D96">
        <w:t xml:space="preserve"> </w:t>
      </w:r>
      <w:r w:rsidR="00B05A28" w:rsidRPr="00FA6D96">
        <w:t>Tuotos</w:t>
      </w:r>
      <w:r w:rsidR="00BB47A0" w:rsidRPr="00FA6D96">
        <w:t xml:space="preserve"> on konkreettinen väline, jonka avulla tuloksia pyritään saavuttamaan. </w:t>
      </w:r>
      <w:r w:rsidR="00B05A28" w:rsidRPr="00FA6D96">
        <w:t>Tulos</w:t>
      </w:r>
      <w:r w:rsidR="00BB47A0" w:rsidRPr="00FA6D96">
        <w:t xml:space="preserve"> on</w:t>
      </w:r>
      <w:r w:rsidR="00B05A28" w:rsidRPr="00FA6D96">
        <w:t xml:space="preserve"> </w:t>
      </w:r>
      <w:r w:rsidR="00BB47A0" w:rsidRPr="00FA6D96">
        <w:t xml:space="preserve">hankkeen toiminnan avulla </w:t>
      </w:r>
      <w:r w:rsidR="00B05A28" w:rsidRPr="00FA6D96">
        <w:t>aikaansaatu ja todennettu muutos</w:t>
      </w:r>
      <w:r w:rsidR="00BB47A0" w:rsidRPr="00FA6D96">
        <w:t xml:space="preserve"> tai asiaintila. </w:t>
      </w:r>
      <w:r w:rsidR="009529BD" w:rsidRPr="00FA6D96">
        <w:t xml:space="preserve">Tuloksille on hyvä asettaa tavoitetasoja, jotka kuvaavat aikaansaadun muutoksen laajuutta. </w:t>
      </w:r>
      <w:r w:rsidR="00B05A28" w:rsidRPr="00FA6D96">
        <w:t>Vaikutus</w:t>
      </w:r>
      <w:r w:rsidR="00BB47A0" w:rsidRPr="00FA6D96">
        <w:t xml:space="preserve"> on </w:t>
      </w:r>
      <w:r w:rsidR="00B05A28" w:rsidRPr="00FA6D96">
        <w:t>aikaansaadusta muutoksesta</w:t>
      </w:r>
      <w:r w:rsidR="00BB47A0" w:rsidRPr="00FA6D96">
        <w:t xml:space="preserve"> seuraava hyöty, joka saattaa näkyä vasta pidemmällä aikavälillä</w:t>
      </w:r>
      <w:r w:rsidR="00B05A28" w:rsidRPr="00FA6D96">
        <w:t>.</w:t>
      </w:r>
      <w:r w:rsidRPr="00FA6D96">
        <w:t>&gt;</w:t>
      </w:r>
    </w:p>
    <w:p w14:paraId="133F9EB8" w14:textId="77777777" w:rsidR="00135C23" w:rsidRPr="00135C23" w:rsidRDefault="00135C23" w:rsidP="00135C23"/>
    <w:p w14:paraId="0AB8A248" w14:textId="77777777" w:rsidR="002C5905" w:rsidRPr="00291F8C" w:rsidRDefault="00F16FCC" w:rsidP="002C5905">
      <w:pPr>
        <w:pStyle w:val="Otsikko1"/>
        <w:rPr>
          <w:lang w:val="fi-FI"/>
        </w:rPr>
      </w:pPr>
      <w:bookmarkStart w:id="16" w:name="_Toc92876637"/>
      <w:r>
        <w:rPr>
          <w:lang w:val="fi-FI"/>
        </w:rPr>
        <w:t>Hankkeen hallinnointi</w:t>
      </w:r>
      <w:bookmarkEnd w:id="16"/>
      <w:r>
        <w:rPr>
          <w:lang w:val="fi-FI"/>
        </w:rPr>
        <w:t xml:space="preserve"> </w:t>
      </w:r>
    </w:p>
    <w:p w14:paraId="683668CA" w14:textId="77777777" w:rsidR="002C5905" w:rsidRPr="00291F8C" w:rsidRDefault="006E23A3" w:rsidP="002C5905">
      <w:pPr>
        <w:pStyle w:val="Otsikko2"/>
        <w:rPr>
          <w:lang w:val="fi-FI"/>
        </w:rPr>
      </w:pPr>
      <w:bookmarkStart w:id="17" w:name="_Toc92876638"/>
      <w:r>
        <w:rPr>
          <w:lang w:val="fi-FI"/>
        </w:rPr>
        <w:t>Hankkeen toimijat</w:t>
      </w:r>
      <w:r w:rsidR="00135C23">
        <w:rPr>
          <w:lang w:val="fi-FI"/>
        </w:rPr>
        <w:t xml:space="preserve"> ja o</w:t>
      </w:r>
      <w:r w:rsidR="002C5905" w:rsidRPr="00291F8C">
        <w:rPr>
          <w:lang w:val="fi-FI"/>
        </w:rPr>
        <w:t>rganis</w:t>
      </w:r>
      <w:r w:rsidR="00F16FCC">
        <w:rPr>
          <w:lang w:val="fi-FI"/>
        </w:rPr>
        <w:t>oitumine</w:t>
      </w:r>
      <w:r w:rsidR="00135C23">
        <w:rPr>
          <w:lang w:val="fi-FI"/>
        </w:rPr>
        <w:t>n</w:t>
      </w:r>
      <w:bookmarkEnd w:id="17"/>
    </w:p>
    <w:p w14:paraId="0A5EF5E9" w14:textId="21622374" w:rsidR="002C5905" w:rsidRDefault="002C5905" w:rsidP="00135C23">
      <w:r w:rsidRPr="00FA6D96">
        <w:t>&lt;</w:t>
      </w:r>
      <w:r w:rsidR="00135C23" w:rsidRPr="00FA6D96">
        <w:t xml:space="preserve"> </w:t>
      </w:r>
      <w:r w:rsidR="009529BD" w:rsidRPr="00FA6D96">
        <w:t>Ilmoita</w:t>
      </w:r>
      <w:r w:rsidR="00E71A11" w:rsidRPr="00FA6D96">
        <w:t xml:space="preserve"> h</w:t>
      </w:r>
      <w:r w:rsidR="00135C23" w:rsidRPr="00FA6D96">
        <w:t xml:space="preserve">ankkeeseen osallistuvat toimijat, </w:t>
      </w:r>
      <w:r w:rsidR="00AD648F">
        <w:t>alueellinen</w:t>
      </w:r>
      <w:r w:rsidR="00135C23" w:rsidRPr="00FA6D96">
        <w:t xml:space="preserve"> kattavuus, hankkee</w:t>
      </w:r>
      <w:r w:rsidRPr="00FA6D96">
        <w:t>n organisaatio</w:t>
      </w:r>
      <w:r w:rsidR="00E71A11" w:rsidRPr="00FA6D96">
        <w:t xml:space="preserve"> ja ohjausryhmän muodostuminen</w:t>
      </w:r>
      <w:r w:rsidR="00135C23" w:rsidRPr="00FA6D96">
        <w:t>.</w:t>
      </w:r>
      <w:r w:rsidR="00AC0D67" w:rsidRPr="00FA6D96">
        <w:t xml:space="preserve"> </w:t>
      </w:r>
      <w:r w:rsidR="00BB47A0" w:rsidRPr="00FA6D96">
        <w:t xml:space="preserve">Mikä on yksittäisten toimijoiden rooli hankkeessa? Onko heille tarkoitus siirtää eli delegoida osa valtionavustuksesta? Jos kyllä, ilmoita tarkka määrä ja perustele ratkaisu. </w:t>
      </w:r>
      <w:r w:rsidR="0009310E" w:rsidRPr="00FA6D96">
        <w:t xml:space="preserve">Tehdäänkö hankkeessa yhteistyötä muiden kuin hankkeen toimijoiden kesken? </w:t>
      </w:r>
      <w:r w:rsidR="000756B0" w:rsidRPr="00FA6D96">
        <w:t xml:space="preserve">Millaista ja kenen kanssa? </w:t>
      </w:r>
      <w:r w:rsidRPr="00FA6D96">
        <w:t>&gt;</w:t>
      </w:r>
    </w:p>
    <w:p w14:paraId="4EB8A5F4" w14:textId="48711915" w:rsidR="00AD648F" w:rsidRPr="00AD648F" w:rsidRDefault="00AD648F" w:rsidP="005A21DE">
      <w:pPr>
        <w:ind w:left="0"/>
        <w:rPr>
          <w:i/>
          <w:lang w:val="x-none"/>
        </w:rPr>
      </w:pPr>
    </w:p>
    <w:p w14:paraId="197D4033" w14:textId="77777777" w:rsidR="0009310E" w:rsidRDefault="0009310E" w:rsidP="0009310E">
      <w:pPr>
        <w:pStyle w:val="Otsikko2"/>
      </w:pPr>
      <w:bookmarkStart w:id="18" w:name="_Toc92876639"/>
      <w:r>
        <w:t>Hankkeen resurssit</w:t>
      </w:r>
      <w:bookmarkEnd w:id="18"/>
    </w:p>
    <w:p w14:paraId="7514AF87" w14:textId="36B34CFE" w:rsidR="0009310E" w:rsidRPr="00FA6D96" w:rsidRDefault="0009310E" w:rsidP="00135C23">
      <w:r w:rsidRPr="00FA6D96">
        <w:t xml:space="preserve">&lt; </w:t>
      </w:r>
      <w:r w:rsidR="009529BD" w:rsidRPr="00FA6D96">
        <w:t xml:space="preserve">Millaiset resurssit hanke vaatii onnistuakseen? </w:t>
      </w:r>
      <w:r w:rsidR="008E7AF4" w:rsidRPr="00FA6D96">
        <w:t xml:space="preserve">Palkataanko hankkeeseen erilliset työntekijät vai ositetaanko organisaatioiden olemassa olevien työntekijöiden työaikaa hankkeelle? </w:t>
      </w:r>
      <w:r w:rsidRPr="00FA6D96">
        <w:t>Millaisia tilaratkaisuja hankkeessa on? Sisältyykö hankkeeseen vapaaeht</w:t>
      </w:r>
      <w:r w:rsidR="008E7AF4" w:rsidRPr="00FA6D96">
        <w:t xml:space="preserve">oistyötä? Jos kyllä, millaista? </w:t>
      </w:r>
      <w:r w:rsidRPr="00FA6D96">
        <w:t>&gt;</w:t>
      </w:r>
    </w:p>
    <w:p w14:paraId="065DAD4B" w14:textId="77777777" w:rsidR="00FD32A6" w:rsidRPr="00135C23" w:rsidRDefault="00FD32A6" w:rsidP="00135C23"/>
    <w:p w14:paraId="359EC76E" w14:textId="77777777" w:rsidR="00894185" w:rsidRPr="00291F8C" w:rsidRDefault="00F16FCC" w:rsidP="00E9708A">
      <w:pPr>
        <w:pStyle w:val="Otsikko2"/>
        <w:rPr>
          <w:lang w:val="fi-FI"/>
        </w:rPr>
      </w:pPr>
      <w:bookmarkStart w:id="19" w:name="_Toc92876640"/>
      <w:r>
        <w:rPr>
          <w:lang w:val="fi-FI"/>
        </w:rPr>
        <w:t>Viestintä</w:t>
      </w:r>
      <w:bookmarkEnd w:id="19"/>
      <w:r w:rsidR="00CA0B69">
        <w:rPr>
          <w:lang w:val="fi-FI"/>
        </w:rPr>
        <w:t xml:space="preserve"> </w:t>
      </w:r>
    </w:p>
    <w:p w14:paraId="27558454" w14:textId="2A519980" w:rsidR="002C5905" w:rsidRPr="00FA6D96" w:rsidRDefault="00B13FC4" w:rsidP="00135C23">
      <w:r w:rsidRPr="00FA6D96">
        <w:t>&lt;</w:t>
      </w:r>
      <w:r w:rsidR="00F14669" w:rsidRPr="00FA6D96">
        <w:t xml:space="preserve"> </w:t>
      </w:r>
      <w:r w:rsidR="009529BD" w:rsidRPr="00FA6D96">
        <w:t>Kerro</w:t>
      </w:r>
      <w:r w:rsidR="00F16FCC" w:rsidRPr="00FA6D96">
        <w:t xml:space="preserve"> hankkeen viestinnästä.</w:t>
      </w:r>
      <w:r w:rsidR="00D67AAE" w:rsidRPr="00FA6D96">
        <w:t xml:space="preserve"> </w:t>
      </w:r>
      <w:r w:rsidR="00BF4B54" w:rsidRPr="00FA6D96">
        <w:t>Mitkä ovat hankkeen pääviestit, keskeiset viestinnän kohderyhmät ja käytettävät viestintäkanavat? Mikä on viestinnän aikataulu ja kuka viestinnästä tai sen osa-alueista vastaa?</w:t>
      </w:r>
      <w:r w:rsidR="00FE12CC" w:rsidRPr="00FA6D96">
        <w:t xml:space="preserve"> &gt;</w:t>
      </w:r>
    </w:p>
    <w:p w14:paraId="177A976C" w14:textId="77777777" w:rsidR="00FD32A6" w:rsidRPr="003761A6" w:rsidRDefault="00FD32A6" w:rsidP="00135C23">
      <w:pPr>
        <w:rPr>
          <w:i/>
        </w:rPr>
      </w:pPr>
    </w:p>
    <w:p w14:paraId="16C25B4B" w14:textId="77777777" w:rsidR="004A1E22" w:rsidRDefault="00F16FCC" w:rsidP="00F16FCC">
      <w:pPr>
        <w:pStyle w:val="Otsikko2"/>
        <w:rPr>
          <w:lang w:val="fi-FI"/>
        </w:rPr>
      </w:pPr>
      <w:bookmarkStart w:id="20" w:name="_Toc92876641"/>
      <w:r>
        <w:rPr>
          <w:lang w:val="fi-FI"/>
        </w:rPr>
        <w:t>Seuranta ja arviointi</w:t>
      </w:r>
      <w:bookmarkEnd w:id="20"/>
      <w:r>
        <w:rPr>
          <w:lang w:val="fi-FI"/>
        </w:rPr>
        <w:t xml:space="preserve"> </w:t>
      </w:r>
    </w:p>
    <w:p w14:paraId="3934F861" w14:textId="1C246F11" w:rsidR="00F16FCC" w:rsidRPr="00FA6D96" w:rsidRDefault="00F16FCC" w:rsidP="00135C23">
      <w:r w:rsidRPr="00FA6D96">
        <w:t xml:space="preserve">&lt; </w:t>
      </w:r>
      <w:r w:rsidR="00BF4B54" w:rsidRPr="00FA6D96">
        <w:t>K</w:t>
      </w:r>
      <w:r w:rsidR="009529BD" w:rsidRPr="00FA6D96">
        <w:t>erro</w:t>
      </w:r>
      <w:r w:rsidRPr="00FA6D96">
        <w:t xml:space="preserve"> hankkeen seurannasta ja arvioinnista</w:t>
      </w:r>
      <w:r w:rsidR="00BF4B54" w:rsidRPr="00FA6D96">
        <w:t xml:space="preserve"> toimenpiteittäin</w:t>
      </w:r>
      <w:r w:rsidRPr="00FA6D96">
        <w:t>.</w:t>
      </w:r>
      <w:r w:rsidR="00035C0B">
        <w:t xml:space="preserve"> </w:t>
      </w:r>
      <w:r w:rsidR="00035C0B" w:rsidRPr="00035C0B">
        <w:rPr>
          <w:b/>
        </w:rPr>
        <w:t xml:space="preserve">Huomioi hankeoppaassa esitetyt investointikohtaiset kansalliset </w:t>
      </w:r>
      <w:r w:rsidR="001F091A">
        <w:rPr>
          <w:b/>
        </w:rPr>
        <w:t xml:space="preserve">tavoitteet ja </w:t>
      </w:r>
      <w:r w:rsidR="00035C0B" w:rsidRPr="00035C0B">
        <w:rPr>
          <w:b/>
        </w:rPr>
        <w:t>indikaattorit</w:t>
      </w:r>
      <w:r w:rsidR="001F091A">
        <w:rPr>
          <w:b/>
        </w:rPr>
        <w:t>, joihin alueellisten hankkeiden täytyy osaltaan vastata</w:t>
      </w:r>
      <w:r w:rsidR="00035C0B" w:rsidRPr="00035C0B">
        <w:rPr>
          <w:b/>
        </w:rPr>
        <w:t>.</w:t>
      </w:r>
      <w:r w:rsidR="00BF4B54" w:rsidRPr="00FA6D96">
        <w:t xml:space="preserve"> Millaista tietoa keräämällä hankkeen toimenpiteiden toteutumista ja tavoitteiden saavuttamista aiotaan seurata? </w:t>
      </w:r>
      <w:r w:rsidR="00CE399B" w:rsidRPr="00FA6D96">
        <w:t xml:space="preserve">Käytättekö hankkeen arvioinnissa valmiita validoituja mittareita, jos kyllä, mitä? </w:t>
      </w:r>
      <w:r w:rsidR="00BF4B54" w:rsidRPr="00FA6D96">
        <w:t>Kerättävän aineiston lisäksi kuvaa, keneltä tietoa kerätään, miten, milloin ja kuinka kerättävää aineistoa hyödynnetään hankkeen aikana.</w:t>
      </w:r>
      <w:r w:rsidR="00D67AAE" w:rsidRPr="00FA6D96">
        <w:t xml:space="preserve"> </w:t>
      </w:r>
      <w:r w:rsidR="00BF4B54" w:rsidRPr="00FA6D96">
        <w:t>&gt;</w:t>
      </w:r>
    </w:p>
    <w:p w14:paraId="533F534C" w14:textId="77777777" w:rsidR="00FD32A6" w:rsidRPr="003761A6" w:rsidRDefault="00FD32A6" w:rsidP="00135C23">
      <w:pPr>
        <w:rPr>
          <w:i/>
        </w:rPr>
      </w:pPr>
    </w:p>
    <w:p w14:paraId="40297A8E" w14:textId="77777777" w:rsidR="00662FED" w:rsidRPr="00291F8C" w:rsidRDefault="00662FED" w:rsidP="00662FED">
      <w:pPr>
        <w:pStyle w:val="Otsikko2"/>
        <w:rPr>
          <w:lang w:val="fi-FI"/>
        </w:rPr>
      </w:pPr>
      <w:bookmarkStart w:id="21" w:name="_Toc437504420"/>
      <w:bookmarkStart w:id="22" w:name="_Toc92876642"/>
      <w:r w:rsidRPr="00291F8C">
        <w:rPr>
          <w:lang w:val="fi-FI"/>
        </w:rPr>
        <w:t>Riskit ja niihin varautuminen</w:t>
      </w:r>
      <w:bookmarkEnd w:id="21"/>
      <w:bookmarkEnd w:id="22"/>
    </w:p>
    <w:p w14:paraId="124F60D9" w14:textId="5025AC78" w:rsidR="00662FED" w:rsidRPr="00FA6D96" w:rsidRDefault="00BF4B54" w:rsidP="003F6399">
      <w:r w:rsidRPr="00FA6D96">
        <w:t>&lt; Arvioi</w:t>
      </w:r>
      <w:r w:rsidR="008E7AF4" w:rsidRPr="00FA6D96">
        <w:t xml:space="preserve"> alla olevaan taulukkoon</w:t>
      </w:r>
      <w:r w:rsidRPr="00FA6D96">
        <w:t>, millaisia riskejä hankkeen toteuttamiseen saattaa liittyä ja kuinka aiotte niihin varautua.</w:t>
      </w:r>
      <w:r w:rsidR="003F0EF7" w:rsidRPr="00FA6D96">
        <w:t xml:space="preserve"> Riskit voivat liittyä esimerkiksi henkilöstöön, tiloihin, talouteen, kohderyhmään tai toimintaympäristön muutoksiin.</w:t>
      </w:r>
      <w:r w:rsidR="00662FED" w:rsidRPr="00FA6D96">
        <w:t xml:space="preserve"> </w:t>
      </w:r>
      <w:bookmarkEnd w:id="7"/>
      <w:r w:rsidR="003761A6" w:rsidRPr="00FA6D96">
        <w:t>&gt;</w:t>
      </w:r>
    </w:p>
    <w:p w14:paraId="0A430E59" w14:textId="77777777" w:rsidR="00085E79" w:rsidRDefault="00085E79" w:rsidP="003F6399">
      <w:pPr>
        <w:rPr>
          <w:i/>
        </w:rPr>
      </w:pP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2070"/>
        <w:gridCol w:w="2571"/>
        <w:gridCol w:w="2786"/>
        <w:gridCol w:w="2173"/>
      </w:tblGrid>
      <w:tr w:rsidR="001A267B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0BD93BF0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>Seuraus, jos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Toimenpiteet riskin poistamiseksi</w:t>
            </w:r>
            <w:r>
              <w:rPr>
                <w:b/>
              </w:rPr>
              <w:t xml:space="preserve">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 xml:space="preserve">Vastuutaho (ohjausryhmä, projektipäällikkö, hanketyöntekijä…) </w:t>
            </w:r>
          </w:p>
        </w:tc>
      </w:tr>
      <w:tr w:rsidR="001A267B" w:rsidRPr="001A267B" w14:paraId="5C7144E1" w14:textId="4780CFBB" w:rsidTr="001A267B">
        <w:tc>
          <w:tcPr>
            <w:tcW w:w="2122" w:type="dxa"/>
          </w:tcPr>
          <w:p w14:paraId="53698328" w14:textId="5C0508E0" w:rsidR="001A267B" w:rsidRPr="000C3C72" w:rsidRDefault="001A267B" w:rsidP="001A267B">
            <w:pPr>
              <w:tabs>
                <w:tab w:val="left" w:pos="2197"/>
              </w:tabs>
              <w:ind w:left="0"/>
            </w:pPr>
          </w:p>
        </w:tc>
        <w:tc>
          <w:tcPr>
            <w:tcW w:w="2638" w:type="dxa"/>
          </w:tcPr>
          <w:p w14:paraId="0A18B356" w14:textId="10EFD683" w:rsidR="001A267B" w:rsidRPr="000C3C72" w:rsidRDefault="001A267B" w:rsidP="000C3C72">
            <w:pPr>
              <w:ind w:left="0"/>
            </w:pPr>
          </w:p>
        </w:tc>
        <w:tc>
          <w:tcPr>
            <w:tcW w:w="2826" w:type="dxa"/>
          </w:tcPr>
          <w:p w14:paraId="51058EC2" w14:textId="77777777" w:rsidR="001A267B" w:rsidRPr="000C3C72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33AE2056" w14:textId="27011DF6" w:rsidR="001A267B" w:rsidRPr="000C3C72" w:rsidRDefault="001A267B" w:rsidP="001A267B">
            <w:pPr>
              <w:ind w:left="0"/>
            </w:pPr>
          </w:p>
        </w:tc>
      </w:tr>
      <w:tr w:rsidR="001A267B" w14:paraId="3A07833F" w14:textId="3A1B5032" w:rsidTr="001A267B">
        <w:tc>
          <w:tcPr>
            <w:tcW w:w="2122" w:type="dxa"/>
          </w:tcPr>
          <w:p w14:paraId="006C58D7" w14:textId="77777777" w:rsidR="001A267B" w:rsidRPr="000C3C72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7817F86F" w14:textId="77777777" w:rsidR="001A267B" w:rsidRPr="000C3C72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1C51BFFB" w14:textId="70A4A9EE" w:rsidR="001A267B" w:rsidRPr="000C3C72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44E0568B" w14:textId="77777777" w:rsidR="001A267B" w:rsidRPr="000C3C72" w:rsidRDefault="001A267B" w:rsidP="001A267B">
            <w:pPr>
              <w:ind w:left="0"/>
            </w:pPr>
          </w:p>
        </w:tc>
      </w:tr>
      <w:tr w:rsidR="001A267B" w14:paraId="7C50BCB0" w14:textId="77777777" w:rsidTr="001A267B">
        <w:tc>
          <w:tcPr>
            <w:tcW w:w="2122" w:type="dxa"/>
          </w:tcPr>
          <w:p w14:paraId="35F92868" w14:textId="77777777" w:rsidR="001A267B" w:rsidRPr="000C3C72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328FE6FD" w14:textId="77777777" w:rsidR="001A267B" w:rsidRPr="000C3C72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559D3D25" w14:textId="77777777" w:rsidR="001A267B" w:rsidRPr="000C3C72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0C3F87FD" w14:textId="77777777" w:rsidR="001A267B" w:rsidRPr="000C3C72" w:rsidRDefault="001A267B" w:rsidP="001A267B">
            <w:pPr>
              <w:ind w:left="0"/>
            </w:pPr>
          </w:p>
        </w:tc>
      </w:tr>
      <w:tr w:rsidR="001A267B" w14:paraId="75B31893" w14:textId="77777777" w:rsidTr="001A267B">
        <w:tc>
          <w:tcPr>
            <w:tcW w:w="2122" w:type="dxa"/>
          </w:tcPr>
          <w:p w14:paraId="15D26A97" w14:textId="77777777" w:rsidR="001A267B" w:rsidRPr="000C3C72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444FCDCB" w14:textId="77777777" w:rsidR="001A267B" w:rsidRPr="000C3C72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4496B24C" w14:textId="77777777" w:rsidR="001A267B" w:rsidRPr="000C3C72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6442E75F" w14:textId="77777777" w:rsidR="001A267B" w:rsidRPr="000C3C72" w:rsidRDefault="001A267B" w:rsidP="001A267B">
            <w:pPr>
              <w:ind w:left="0"/>
            </w:pPr>
          </w:p>
        </w:tc>
      </w:tr>
    </w:tbl>
    <w:p w14:paraId="4D42EA6B" w14:textId="77777777" w:rsidR="00085E79" w:rsidRPr="003761A6" w:rsidRDefault="00085E79" w:rsidP="001A267B">
      <w:pPr>
        <w:rPr>
          <w:i/>
        </w:rPr>
        <w:sectPr w:rsidR="00085E79" w:rsidRPr="003761A6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1B27DF3E" w14:textId="77777777" w:rsidR="00822693" w:rsidRPr="003761A6" w:rsidRDefault="00822693" w:rsidP="001A267B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A4A8A" w14:textId="77777777" w:rsidR="009F4436" w:rsidRDefault="009F4436" w:rsidP="008C504E">
      <w:r>
        <w:separator/>
      </w:r>
    </w:p>
  </w:endnote>
  <w:endnote w:type="continuationSeparator" w:id="0">
    <w:p w14:paraId="011A57A1" w14:textId="77777777" w:rsidR="009F4436" w:rsidRDefault="009F4436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09D30" w14:textId="77777777" w:rsidR="009F4436" w:rsidRDefault="009F4436" w:rsidP="008C504E">
      <w:r>
        <w:separator/>
      </w:r>
    </w:p>
  </w:footnote>
  <w:footnote w:type="continuationSeparator" w:id="0">
    <w:p w14:paraId="7790D346" w14:textId="77777777" w:rsidR="009F4436" w:rsidRDefault="009F4436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4761" w14:textId="77777777" w:rsidR="001B6CBB" w:rsidRDefault="001B6CBB" w:rsidP="006E23A3">
    <w:pPr>
      <w:ind w:left="0"/>
    </w:pPr>
  </w:p>
  <w:p w14:paraId="42CBF86E" w14:textId="7D3BB962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  <w:r w:rsidR="006E29B6">
      <w:tab/>
    </w:r>
    <w:r w:rsidR="006E29B6">
      <w:tab/>
    </w:r>
    <w:r w:rsidR="006E29B6">
      <w:tab/>
    </w:r>
    <w:r w:rsidR="006E29B6">
      <w:tab/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787515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787515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1B6CBB" w:rsidRDefault="001B6CBB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570CF" w14:textId="77777777" w:rsidR="001B6CBB" w:rsidRDefault="001B6CBB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1304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A66"/>
    <w:rsid w:val="00027C1B"/>
    <w:rsid w:val="000309AF"/>
    <w:rsid w:val="00031752"/>
    <w:rsid w:val="00031830"/>
    <w:rsid w:val="000341F9"/>
    <w:rsid w:val="00035C0B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3C72"/>
    <w:rsid w:val="000C7CD4"/>
    <w:rsid w:val="000D1933"/>
    <w:rsid w:val="000D2711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12DE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091A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210E"/>
    <w:rsid w:val="004C70DD"/>
    <w:rsid w:val="004D06DE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21DE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03D69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515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1B49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440A"/>
    <w:rsid w:val="009E6B29"/>
    <w:rsid w:val="009F22D7"/>
    <w:rsid w:val="009F435D"/>
    <w:rsid w:val="009F4436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D648F"/>
    <w:rsid w:val="00AE0462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0B52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A620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9837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C218FC95E92BB42B237A314074A8424" ma:contentTypeVersion="1" ma:contentTypeDescription="Luo uusi asiakirja." ma:contentTypeScope="" ma:versionID="fd5cf82640ea7101dae3cefb07757d5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ebb82943-49da-4504-a2f3-a33fb2eb95f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970C54-5F24-4CA4-8BF6-9E756C2A7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DF2CFE-9712-4E31-9002-05953DE8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79</TotalTime>
  <Pages>5</Pages>
  <Words>687</Words>
  <Characters>6527</Characters>
  <Application>Microsoft Office Word</Application>
  <DocSecurity>0</DocSecurity>
  <Lines>54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7200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Paasovaara Kirsi (STM)</cp:lastModifiedBy>
  <cp:revision>13</cp:revision>
  <cp:lastPrinted>2015-03-11T06:10:00Z</cp:lastPrinted>
  <dcterms:created xsi:type="dcterms:W3CDTF">2020-07-09T10:02:00Z</dcterms:created>
  <dcterms:modified xsi:type="dcterms:W3CDTF">2022-01-12T08:43:00Z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0x010100CC218FC95E92BB42B237A314074A8424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